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07C46" w14:textId="77777777" w:rsidR="00340D31" w:rsidRDefault="00340D31" w:rsidP="008E78B2">
      <w:pPr>
        <w:jc w:val="center"/>
        <w:rPr>
          <w:b/>
          <w:bCs/>
          <w:sz w:val="22"/>
          <w:szCs w:val="22"/>
        </w:rPr>
      </w:pPr>
    </w:p>
    <w:p w14:paraId="554C50AF" w14:textId="77777777" w:rsidR="008E78B2" w:rsidRPr="00D62505" w:rsidRDefault="00EF70F7" w:rsidP="008E78B2">
      <w:pPr>
        <w:jc w:val="center"/>
        <w:rPr>
          <w:b/>
          <w:bCs/>
          <w:sz w:val="22"/>
          <w:szCs w:val="22"/>
        </w:rPr>
      </w:pPr>
      <w:proofErr w:type="gramStart"/>
      <w:r w:rsidRPr="00D62505">
        <w:rPr>
          <w:b/>
          <w:bCs/>
          <w:sz w:val="22"/>
          <w:szCs w:val="22"/>
        </w:rPr>
        <w:t>………</w:t>
      </w:r>
      <w:r w:rsidR="00D03CD1" w:rsidRPr="00D62505">
        <w:rPr>
          <w:b/>
          <w:bCs/>
          <w:sz w:val="22"/>
          <w:szCs w:val="22"/>
        </w:rPr>
        <w:t>…</w:t>
      </w:r>
      <w:r w:rsidR="00D62505" w:rsidRPr="00D62505">
        <w:rPr>
          <w:b/>
          <w:bCs/>
          <w:sz w:val="22"/>
          <w:szCs w:val="22"/>
        </w:rPr>
        <w:t>……………………………………</w:t>
      </w:r>
      <w:proofErr w:type="gramEnd"/>
      <w:r w:rsidR="00D62505" w:rsidRPr="00D62505">
        <w:rPr>
          <w:b/>
          <w:bCs/>
          <w:sz w:val="22"/>
          <w:szCs w:val="22"/>
        </w:rPr>
        <w:t xml:space="preserve"> BÖLÜM BAŞKANLIĞI</w:t>
      </w:r>
      <w:r w:rsidR="00D03CD1" w:rsidRPr="00D62505">
        <w:rPr>
          <w:b/>
          <w:bCs/>
          <w:sz w:val="22"/>
          <w:szCs w:val="22"/>
        </w:rPr>
        <w:t>NA</w:t>
      </w:r>
    </w:p>
    <w:p w14:paraId="6BC03FCF" w14:textId="77777777" w:rsidR="00340D31" w:rsidRPr="00D62505" w:rsidRDefault="00340D31" w:rsidP="00101EC8">
      <w:pPr>
        <w:pStyle w:val="AralkYok"/>
        <w:ind w:right="282"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Yaz okuluna başvuru yapabilmek için, Üniversitemiz Yaz Okulu Yönergesi hükümlerini sağlamaktayım. Bu kapsamda, aşağıda belirtmiş olduğum talebimin işleme alınması hususunda;</w:t>
      </w:r>
    </w:p>
    <w:p w14:paraId="495CDA2A" w14:textId="77777777" w:rsidR="00340D31" w:rsidRPr="00D62505" w:rsidRDefault="00340D31" w:rsidP="00340D31">
      <w:pPr>
        <w:pStyle w:val="AralkYok"/>
        <w:jc w:val="both"/>
        <w:rPr>
          <w:rFonts w:ascii="Times New Roman" w:hAnsi="Times New Roman" w:cs="Times New Roman"/>
        </w:rPr>
      </w:pPr>
    </w:p>
    <w:p w14:paraId="0A2A61BE" w14:textId="77777777" w:rsidR="00340D31" w:rsidRPr="00D62505" w:rsidRDefault="00340D31" w:rsidP="00340D3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D62505">
        <w:rPr>
          <w:rFonts w:ascii="Times New Roman" w:hAnsi="Times New Roman" w:cs="Times New Roman"/>
        </w:rPr>
        <w:t>Gereğini bilgilerinize arz ederim.</w:t>
      </w:r>
    </w:p>
    <w:p w14:paraId="16F45964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40D31" w:rsidRPr="00340D31" w14:paraId="133C0FDE" w14:textId="77777777" w:rsidTr="0024494A">
        <w:trPr>
          <w:trHeight w:val="321"/>
        </w:trPr>
        <w:tc>
          <w:tcPr>
            <w:tcW w:w="1276" w:type="dxa"/>
            <w:vAlign w:val="center"/>
          </w:tcPr>
          <w:p w14:paraId="371620FA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66FBF3E1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AC7EF8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4E403665" w14:textId="77777777" w:rsidTr="0024494A">
        <w:trPr>
          <w:trHeight w:val="338"/>
        </w:trPr>
        <w:tc>
          <w:tcPr>
            <w:tcW w:w="1276" w:type="dxa"/>
            <w:vAlign w:val="center"/>
          </w:tcPr>
          <w:p w14:paraId="02396FA0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101EC8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07BF489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E611A70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340D31" w:rsidRPr="00340D31" w14:paraId="6D123BC5" w14:textId="77777777" w:rsidTr="0024494A">
        <w:tc>
          <w:tcPr>
            <w:tcW w:w="1276" w:type="dxa"/>
          </w:tcPr>
          <w:p w14:paraId="10739643" w14:textId="77777777" w:rsidR="00340D31" w:rsidRPr="00101EC8" w:rsidRDefault="00340D31" w:rsidP="0024494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3D584C73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  <w:r w:rsidRPr="00340D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F79B5E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  <w:p w14:paraId="7B43A4B2" w14:textId="77777777" w:rsidR="00340D31" w:rsidRPr="00340D31" w:rsidRDefault="00340D31" w:rsidP="002449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F8BDF30" w14:textId="77777777" w:rsidR="00340D31" w:rsidRDefault="00340D31" w:rsidP="00340D31">
      <w:pPr>
        <w:pStyle w:val="AralkYok"/>
        <w:rPr>
          <w:rFonts w:ascii="Cambria" w:hAnsi="Cambria"/>
        </w:rPr>
      </w:pPr>
    </w:p>
    <w:p w14:paraId="63FE208F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9498"/>
      </w:tblGrid>
      <w:tr w:rsidR="00340D31" w:rsidRPr="00340D31" w14:paraId="0DF0FAD1" w14:textId="77777777" w:rsidTr="00101EC8"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14:paraId="2733EBFC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Yaz Okulu Uygulama Talebim</w:t>
            </w:r>
          </w:p>
        </w:tc>
      </w:tr>
      <w:tr w:rsidR="00340D31" w:rsidRPr="00340D31" w14:paraId="4565ED47" w14:textId="77777777" w:rsidTr="00101EC8">
        <w:sdt>
          <w:sdtPr>
            <w:rPr>
              <w:rFonts w:ascii="Cambria" w:hAnsi="Cambria"/>
            </w:rPr>
            <w:id w:val="71038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D2D65A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63761DE6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Aşağıda yer alan dersleri, Üniversitemizin yaz okulu programından almak istiyorum.</w:t>
            </w:r>
          </w:p>
        </w:tc>
      </w:tr>
      <w:tr w:rsidR="00340D31" w:rsidRPr="00340D31" w14:paraId="40275ABF" w14:textId="77777777" w:rsidTr="00101EC8">
        <w:sdt>
          <w:sdtPr>
            <w:rPr>
              <w:rFonts w:ascii="Cambria" w:hAnsi="Cambria"/>
            </w:rPr>
            <w:id w:val="15629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4C85C5" w14:textId="77777777" w:rsidR="00340D31" w:rsidRPr="00340D31" w:rsidRDefault="00340D31" w:rsidP="0024494A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8" w:type="dxa"/>
            <w:vAlign w:val="center"/>
          </w:tcPr>
          <w:p w14:paraId="7CB4D39E" w14:textId="77777777" w:rsidR="00340D31" w:rsidRPr="00340D31" w:rsidRDefault="00340D31" w:rsidP="0024494A">
            <w:pPr>
              <w:pStyle w:val="AralkYok"/>
              <w:jc w:val="both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 xml:space="preserve">Aşağıda yer alan dersleri, başka üniversitenin yaz okulu programından almak istiyorum.  </w:t>
            </w:r>
          </w:p>
        </w:tc>
      </w:tr>
    </w:tbl>
    <w:p w14:paraId="40D11F16" w14:textId="77777777" w:rsidR="00340D31" w:rsidRPr="00340D31" w:rsidRDefault="00340D31" w:rsidP="00340D31">
      <w:pPr>
        <w:pStyle w:val="AralkYok"/>
        <w:rPr>
          <w:rFonts w:ascii="Cambria" w:hAnsi="Cambria"/>
        </w:rPr>
      </w:pPr>
      <w:bookmarkStart w:id="0" w:name="_GoBack"/>
      <w:bookmarkEnd w:id="0"/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340D31" w:rsidRPr="00340D31" w14:paraId="40B04D20" w14:textId="77777777" w:rsidTr="00101EC8">
        <w:tc>
          <w:tcPr>
            <w:tcW w:w="10060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A276B2" w14:textId="77777777" w:rsidR="00340D31" w:rsidRPr="00340D31" w:rsidRDefault="00340D31" w:rsidP="002449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340D31" w:rsidRPr="00340D31" w14:paraId="45753ADB" w14:textId="77777777" w:rsidTr="00101EC8">
        <w:trPr>
          <w:trHeight w:val="1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68BA2E2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663" w:type="dxa"/>
            <w:vAlign w:val="center"/>
          </w:tcPr>
          <w:p w14:paraId="75F4A545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07078A7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5FC7E3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663" w:type="dxa"/>
            <w:vAlign w:val="center"/>
          </w:tcPr>
          <w:p w14:paraId="1E8431A0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3755CB56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D17AFC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663" w:type="dxa"/>
            <w:vAlign w:val="center"/>
          </w:tcPr>
          <w:p w14:paraId="5067C0A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4529D45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1667CD4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Sınıf</w:t>
            </w:r>
          </w:p>
        </w:tc>
        <w:tc>
          <w:tcPr>
            <w:tcW w:w="6663" w:type="dxa"/>
            <w:vAlign w:val="center"/>
          </w:tcPr>
          <w:p w14:paraId="03CFC203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1BA0DD84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068320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663" w:type="dxa"/>
            <w:vAlign w:val="center"/>
          </w:tcPr>
          <w:p w14:paraId="385478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0EEDEA9F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55EC63B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663" w:type="dxa"/>
            <w:vAlign w:val="center"/>
          </w:tcPr>
          <w:p w14:paraId="1FE77E88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70C59AB1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4E869D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Üniversitemizden Ders Alınması Halinde Fakülte/ Yüksekokul/ MYO/Programı</w:t>
            </w:r>
          </w:p>
        </w:tc>
        <w:tc>
          <w:tcPr>
            <w:tcW w:w="6663" w:type="dxa"/>
            <w:vAlign w:val="center"/>
          </w:tcPr>
          <w:p w14:paraId="578F1F5B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  <w:p w14:paraId="28B2DC99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2FDAB9CC" w14:textId="77777777" w:rsidTr="00101EC8">
        <w:trPr>
          <w:trHeight w:val="7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7CC7295" w14:textId="77777777" w:rsidR="00340D31" w:rsidRPr="00101EC8" w:rsidRDefault="00340D31" w:rsidP="00101EC8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Başka Üniversiteden Ders Alınması Halinde Üniversite/ Fak./YO/ MYO/ Programı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54A8C1" w14:textId="77777777" w:rsidR="00340D31" w:rsidRPr="00340D31" w:rsidRDefault="00340D31" w:rsidP="0024494A">
            <w:pPr>
              <w:pStyle w:val="AralkYok"/>
              <w:rPr>
                <w:rFonts w:ascii="Cambria" w:hAnsi="Cambria"/>
              </w:rPr>
            </w:pPr>
          </w:p>
        </w:tc>
      </w:tr>
    </w:tbl>
    <w:p w14:paraId="75169E1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p w14:paraId="7A7C0CF4" w14:textId="063DD9A3" w:rsid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2"/>
        <w:gridCol w:w="3061"/>
        <w:gridCol w:w="785"/>
        <w:gridCol w:w="993"/>
        <w:gridCol w:w="2409"/>
        <w:gridCol w:w="1560"/>
      </w:tblGrid>
      <w:tr w:rsidR="00A15C8C" w14:paraId="58115A70" w14:textId="77777777" w:rsidTr="00307AC3">
        <w:tc>
          <w:tcPr>
            <w:tcW w:w="10060" w:type="dxa"/>
            <w:gridSpan w:val="6"/>
            <w:shd w:val="clear" w:color="auto" w:fill="F2F2F2" w:themeFill="background1" w:themeFillShade="F2"/>
            <w:vAlign w:val="center"/>
          </w:tcPr>
          <w:p w14:paraId="0313DC9A" w14:textId="4F2E0418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YAZ OKULUNDA ALINMAK İSTENEN DERSLER</w:t>
            </w:r>
          </w:p>
        </w:tc>
      </w:tr>
      <w:tr w:rsidR="00A15C8C" w14:paraId="045B6B66" w14:textId="77777777" w:rsidTr="00307AC3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5F0623C8" w14:textId="4FCFA12D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Yaz Okulu Programlarından Alınacak Ders</w:t>
            </w: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7DB18EF9" w14:textId="02EB98CE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Öğrenim Görülen Programda Eşlenecek Ders</w:t>
            </w:r>
          </w:p>
        </w:tc>
      </w:tr>
      <w:tr w:rsidR="00A15C8C" w14:paraId="28899AFB" w14:textId="2351BE8D" w:rsidTr="00307AC3"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4233DAC8" w14:textId="6A69F79F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Kodu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5A5D035F" w14:textId="7E4D9182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Adı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3D572FC0" w14:textId="00D42702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Kredi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4CFA33A" w14:textId="2B65735E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Kodu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CB5D70A" w14:textId="6E07B077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Dersin Adı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70774D9" w14:textId="3809C4D6" w:rsidR="00A15C8C" w:rsidRPr="00691D56" w:rsidRDefault="00A15C8C" w:rsidP="00A15C8C">
            <w:pPr>
              <w:pStyle w:val="AralkYo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91D56">
              <w:rPr>
                <w:rFonts w:ascii="Cambria" w:hAnsi="Cambria"/>
                <w:b/>
                <w:sz w:val="22"/>
                <w:szCs w:val="22"/>
              </w:rPr>
              <w:t>Kredi</w:t>
            </w:r>
          </w:p>
        </w:tc>
      </w:tr>
      <w:tr w:rsidR="00A15C8C" w14:paraId="136B2CB8" w14:textId="77777777" w:rsidTr="00A15C8C">
        <w:tc>
          <w:tcPr>
            <w:tcW w:w="1292" w:type="dxa"/>
          </w:tcPr>
          <w:p w14:paraId="420B495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4608F38E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607478D5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6F4C72F2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2E29982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2A280A2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A15C8C" w14:paraId="1F88A66A" w14:textId="77777777" w:rsidTr="00A15C8C">
        <w:tc>
          <w:tcPr>
            <w:tcW w:w="1292" w:type="dxa"/>
          </w:tcPr>
          <w:p w14:paraId="119F4F8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27B9FEB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256CF60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6026BAE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48DC8296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E8A9274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A15C8C" w14:paraId="678FCBDD" w14:textId="77777777" w:rsidTr="00A15C8C">
        <w:tc>
          <w:tcPr>
            <w:tcW w:w="1292" w:type="dxa"/>
          </w:tcPr>
          <w:p w14:paraId="5864FA6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34E6858D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0A9E470C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75183C25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3DC85EC3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AE83A7A" w14:textId="77777777" w:rsidR="00A15C8C" w:rsidRDefault="00A15C8C" w:rsidP="00A15C8C">
            <w:pPr>
              <w:pStyle w:val="AralkYok"/>
              <w:rPr>
                <w:rFonts w:ascii="Cambria" w:hAnsi="Cambria"/>
              </w:rPr>
            </w:pPr>
          </w:p>
        </w:tc>
      </w:tr>
      <w:tr w:rsidR="00F6419C" w14:paraId="72B398BC" w14:textId="77777777" w:rsidTr="00A15C8C">
        <w:tc>
          <w:tcPr>
            <w:tcW w:w="1292" w:type="dxa"/>
          </w:tcPr>
          <w:p w14:paraId="2CEAD8E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061" w:type="dxa"/>
          </w:tcPr>
          <w:p w14:paraId="488FDA0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14:paraId="51AC1CA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52D411E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CBF9F97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4E5A2112" w14:textId="77777777" w:rsidR="00F6419C" w:rsidRDefault="00F6419C" w:rsidP="00A15C8C">
            <w:pPr>
              <w:pStyle w:val="AralkYok"/>
              <w:rPr>
                <w:rFonts w:ascii="Cambria" w:hAnsi="Cambria"/>
              </w:rPr>
            </w:pPr>
          </w:p>
        </w:tc>
      </w:tr>
    </w:tbl>
    <w:p w14:paraId="0DD2F060" w14:textId="77777777" w:rsidR="00A15C8C" w:rsidRDefault="00A15C8C" w:rsidP="00340D31">
      <w:pPr>
        <w:pStyle w:val="AralkYok"/>
        <w:rPr>
          <w:rFonts w:ascii="Cambria" w:hAnsi="Cambria"/>
        </w:rPr>
      </w:pPr>
    </w:p>
    <w:p w14:paraId="04B0A73A" w14:textId="77777777" w:rsidR="00BB4775" w:rsidRDefault="00BB4775" w:rsidP="00340D31">
      <w:pPr>
        <w:pStyle w:val="AralkYok"/>
        <w:rPr>
          <w:rFonts w:ascii="Cambria" w:hAnsi="Cambria"/>
        </w:rPr>
      </w:pPr>
    </w:p>
    <w:p w14:paraId="51D729DD" w14:textId="77777777" w:rsidR="00BB4775" w:rsidRDefault="00BB4775" w:rsidP="00340D31">
      <w:pPr>
        <w:pStyle w:val="AralkYok"/>
        <w:rPr>
          <w:rFonts w:ascii="Cambria" w:hAnsi="Cambria"/>
        </w:rPr>
      </w:pPr>
    </w:p>
    <w:p w14:paraId="00F600C6" w14:textId="77777777" w:rsidR="00BB4775" w:rsidRDefault="00BB4775" w:rsidP="00340D31">
      <w:pPr>
        <w:pStyle w:val="AralkYok"/>
        <w:rPr>
          <w:rFonts w:ascii="Cambria" w:hAnsi="Cambria"/>
        </w:rPr>
      </w:pPr>
    </w:p>
    <w:p w14:paraId="217EF8F1" w14:textId="77777777" w:rsidR="00BB4775" w:rsidRDefault="00BB4775" w:rsidP="00340D3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851"/>
        <w:gridCol w:w="1701"/>
      </w:tblGrid>
      <w:tr w:rsidR="00BB4775" w:rsidRPr="00340D31" w14:paraId="722BCE84" w14:textId="77777777" w:rsidTr="00CE1EDA">
        <w:tc>
          <w:tcPr>
            <w:tcW w:w="10060" w:type="dxa"/>
            <w:gridSpan w:val="5"/>
            <w:shd w:val="clear" w:color="auto" w:fill="F2F2F2" w:themeFill="background1" w:themeFillShade="F2"/>
            <w:vAlign w:val="center"/>
          </w:tcPr>
          <w:p w14:paraId="3F3F1595" w14:textId="77777777" w:rsidR="00BB4775" w:rsidRPr="00101EC8" w:rsidRDefault="00BB4775" w:rsidP="00CE1ED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Geçmiş Dönem Yaz Okulunda Alınmış Olan Ders/Dersler</w:t>
            </w:r>
          </w:p>
        </w:tc>
      </w:tr>
      <w:tr w:rsidR="00BB4775" w:rsidRPr="00340D31" w14:paraId="0B2EF131" w14:textId="77777777" w:rsidTr="00CE1EDA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59E928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F68AA3F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Dersin Adı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58253A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Kredi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99031A" w14:textId="77777777" w:rsidR="00BB4775" w:rsidRPr="00101EC8" w:rsidRDefault="00BB4775" w:rsidP="00CE1EDA">
            <w:pPr>
              <w:pStyle w:val="AralkYok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AKTS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18DEFA" w14:textId="77777777" w:rsidR="00BB4775" w:rsidRPr="00101EC8" w:rsidRDefault="00BB4775" w:rsidP="00CE1ED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Dönemi</w:t>
            </w:r>
          </w:p>
        </w:tc>
      </w:tr>
      <w:tr w:rsidR="00BB4775" w:rsidRPr="00340D31" w14:paraId="24B4A37A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22E7AC8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2CD1CA8C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754361A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4AC43BC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1FAF574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5EC9EE46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40F040E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5BF5F577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05D6CE7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CBC7FB5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067C049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6D9FB05F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03C6DB36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7ED449AE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11B98B7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ABE6BBE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46380189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B4775" w:rsidRPr="00340D31" w14:paraId="28F0C823" w14:textId="77777777" w:rsidTr="00CE1EDA">
        <w:trPr>
          <w:trHeight w:val="257"/>
        </w:trPr>
        <w:tc>
          <w:tcPr>
            <w:tcW w:w="988" w:type="dxa"/>
            <w:vAlign w:val="center"/>
          </w:tcPr>
          <w:p w14:paraId="223E10EB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386" w:type="dxa"/>
            <w:vAlign w:val="center"/>
          </w:tcPr>
          <w:p w14:paraId="421BCA22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F264E1F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B8FD7F3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vAlign w:val="center"/>
          </w:tcPr>
          <w:p w14:paraId="185C5335" w14:textId="77777777" w:rsidR="00BB4775" w:rsidRPr="00340D31" w:rsidRDefault="00BB4775" w:rsidP="00CE1EDA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438422FD" w14:textId="77777777" w:rsidR="00BB4775" w:rsidRDefault="00BB4775" w:rsidP="00340D31">
      <w:pPr>
        <w:pStyle w:val="AralkYok"/>
        <w:rPr>
          <w:rFonts w:ascii="Cambria" w:hAnsi="Cambria"/>
        </w:rPr>
      </w:pPr>
    </w:p>
    <w:p w14:paraId="5186DAF2" w14:textId="77777777" w:rsidR="00340D31" w:rsidRPr="00340D31" w:rsidRDefault="00340D31" w:rsidP="00340D31">
      <w:pPr>
        <w:pStyle w:val="AralkYok"/>
        <w:rPr>
          <w:rFonts w:ascii="Cambria" w:hAnsi="Cambria"/>
          <w:b/>
        </w:rPr>
      </w:pPr>
      <w:r w:rsidRPr="00340D31">
        <w:rPr>
          <w:rFonts w:ascii="Cambria" w:hAnsi="Cambria"/>
          <w:b/>
        </w:rPr>
        <w:t>EKLER:</w:t>
      </w:r>
    </w:p>
    <w:p w14:paraId="3D8A535A" w14:textId="77777777" w:rsidR="00340D31" w:rsidRP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Transkript ( … Sayfa)</w:t>
      </w:r>
    </w:p>
    <w:p w14:paraId="7EAC6A93" w14:textId="77777777" w:rsidR="00340D31" w:rsidRDefault="00340D31" w:rsidP="00340D31">
      <w:pPr>
        <w:pStyle w:val="AralkYok"/>
        <w:numPr>
          <w:ilvl w:val="0"/>
          <w:numId w:val="14"/>
        </w:numPr>
        <w:ind w:left="284" w:hanging="284"/>
        <w:rPr>
          <w:rFonts w:ascii="Cambria" w:hAnsi="Cambria"/>
        </w:rPr>
      </w:pPr>
      <w:r w:rsidRPr="00340D31">
        <w:rPr>
          <w:rFonts w:ascii="Cambria" w:hAnsi="Cambria"/>
        </w:rPr>
        <w:t>Ders İçerikleri ( … Sayfa)</w:t>
      </w:r>
    </w:p>
    <w:p w14:paraId="09A880C3" w14:textId="77777777" w:rsidR="00B175AC" w:rsidRPr="00340D31" w:rsidRDefault="00B175AC" w:rsidP="00B175AC">
      <w:pPr>
        <w:pStyle w:val="AralkYok"/>
        <w:rPr>
          <w:rFonts w:ascii="Cambria" w:hAnsi="Cambria"/>
        </w:rPr>
      </w:pPr>
    </w:p>
    <w:p w14:paraId="37818329" w14:textId="77777777" w:rsidR="00340D31" w:rsidRPr="00340D31" w:rsidRDefault="00340D31" w:rsidP="00340D31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340D31" w:rsidRPr="00340D31" w14:paraId="332153D9" w14:textId="77777777" w:rsidTr="00101EC8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9C2D" w14:textId="77777777" w:rsidR="00340D31" w:rsidRPr="00340D31" w:rsidRDefault="00340D31" w:rsidP="00101EC8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</w:rPr>
            </w:pPr>
            <w:r w:rsidRPr="00340D31">
              <w:rPr>
                <w:rFonts w:ascii="Cambria" w:hAnsi="Cambria" w:cs="Tahoma"/>
                <w:i/>
                <w:color w:val="C00000"/>
              </w:rPr>
              <w:t>Bu kısım öğrencinin danışmanı tarafından doldurulacaktır.</w:t>
            </w:r>
            <w:r w:rsidRPr="00340D31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</w:tr>
      <w:tr w:rsidR="00340D31" w:rsidRPr="00340D31" w14:paraId="5A5A9137" w14:textId="77777777" w:rsidTr="00101EC8">
        <w:trPr>
          <w:trHeight w:val="39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7C1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01EC8">
              <w:rPr>
                <w:rFonts w:ascii="Cambria" w:hAnsi="Cambria"/>
                <w:b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F9B5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8AEA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1E0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F4E3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  <w:r w:rsidRPr="00340D31">
              <w:rPr>
                <w:rFonts w:ascii="Cambria" w:hAnsi="Cambria"/>
              </w:rPr>
              <w:t>… / … / 20…</w:t>
            </w:r>
          </w:p>
        </w:tc>
      </w:tr>
      <w:tr w:rsidR="00340D31" w:rsidRPr="00340D31" w14:paraId="0C4F2F49" w14:textId="77777777" w:rsidTr="00101EC8">
        <w:sdt>
          <w:sdtPr>
            <w:rPr>
              <w:rFonts w:ascii="Cambria" w:hAnsi="Cambria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81C245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1006C25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0F79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D7CCF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E1C0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4058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  <w:tr w:rsidR="00340D31" w:rsidRPr="00340D31" w14:paraId="56C9AE07" w14:textId="77777777" w:rsidTr="00101EC8">
        <w:sdt>
          <w:sdtPr>
            <w:rPr>
              <w:rFonts w:ascii="Cambria" w:hAnsi="Cambria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5C9A7" w14:textId="77777777" w:rsidR="00340D31" w:rsidRPr="00340D31" w:rsidRDefault="00340D31" w:rsidP="00101EC8">
                <w:pPr>
                  <w:pStyle w:val="AralkYok"/>
                  <w:rPr>
                    <w:rFonts w:ascii="Cambria" w:hAnsi="Cambria"/>
                  </w:rPr>
                </w:pPr>
                <w:r w:rsidRPr="00340D3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8A5E61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40D31">
              <w:rPr>
                <w:rFonts w:ascii="Cambria" w:hAnsi="Cambria"/>
                <w:b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7CDC" w14:textId="77777777" w:rsidR="00340D31" w:rsidRPr="00340D31" w:rsidRDefault="00340D31" w:rsidP="00101EC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B80911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40C8D7" w14:textId="77777777" w:rsidR="00340D31" w:rsidRPr="00101EC8" w:rsidRDefault="00340D31" w:rsidP="00101EC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101EC8">
              <w:rPr>
                <w:rFonts w:ascii="Cambria" w:hAnsi="Cambria"/>
                <w:b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96BA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554475F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  <w:p w14:paraId="0D42CD46" w14:textId="77777777" w:rsidR="00340D31" w:rsidRPr="00340D31" w:rsidRDefault="00340D31" w:rsidP="00101EC8">
            <w:pPr>
              <w:pStyle w:val="AralkYok"/>
              <w:rPr>
                <w:rFonts w:ascii="Cambria" w:hAnsi="Cambria"/>
              </w:rPr>
            </w:pPr>
          </w:p>
        </w:tc>
      </w:tr>
    </w:tbl>
    <w:p w14:paraId="122613D8" w14:textId="77777777" w:rsidR="008E78B2" w:rsidRDefault="00101EC8" w:rsidP="008E78B2">
      <w:pPr>
        <w:pStyle w:val="AralkYok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 w:type="textWrapping" w:clear="all"/>
      </w:r>
    </w:p>
    <w:sectPr w:rsidR="008E78B2" w:rsidSect="003068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4BF3" w14:textId="77777777" w:rsidR="00D67DC5" w:rsidRDefault="00D67DC5">
      <w:r>
        <w:separator/>
      </w:r>
    </w:p>
  </w:endnote>
  <w:endnote w:type="continuationSeparator" w:id="0">
    <w:p w14:paraId="117A10F5" w14:textId="77777777" w:rsidR="00D67DC5" w:rsidRDefault="00D6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1C650" w14:textId="77777777" w:rsidR="00D62505" w:rsidRDefault="00D62505" w:rsidP="00D62505"/>
  <w:p w14:paraId="5751D037" w14:textId="77777777" w:rsidR="00D62505" w:rsidRDefault="00D62505" w:rsidP="00D62505"/>
  <w:p w14:paraId="78ADB035" w14:textId="77777777" w:rsidR="00D62505" w:rsidRDefault="00D62505" w:rsidP="00D62505"/>
  <w:p w14:paraId="3A4DE67A" w14:textId="77777777" w:rsidR="00D62505" w:rsidRPr="001471E7" w:rsidRDefault="00D62505" w:rsidP="00D62505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598FAEA9" w14:textId="77777777" w:rsidR="00D62505" w:rsidRDefault="00D62505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782C6926" w14:textId="77777777" w:rsidR="00CD6CDA" w:rsidRDefault="00CD6CDA" w:rsidP="00D62505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5ACADC40" w14:textId="77777777" w:rsidR="00CD6CDA" w:rsidRDefault="00CD6CDA" w:rsidP="00D62505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F7481" w14:paraId="5FFEAB36" w14:textId="77777777" w:rsidTr="00CD6CD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370706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B95ABA8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7E756B9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0F6D970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007C8C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02B6DF0E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C97C78B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5CF06D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245A9A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1589BC04" w14:textId="77777777" w:rsidR="00AF7481" w:rsidRDefault="00AF7481" w:rsidP="00AF748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47FB1494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95958" w14:textId="77777777" w:rsidR="00D67DC5" w:rsidRDefault="00D67DC5">
      <w:r>
        <w:separator/>
      </w:r>
    </w:p>
  </w:footnote>
  <w:footnote w:type="continuationSeparator" w:id="0">
    <w:p w14:paraId="60AFA6C5" w14:textId="77777777" w:rsidR="00D67DC5" w:rsidRDefault="00D6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09A6" w14:textId="77777777" w:rsidR="000B02D3" w:rsidRDefault="00D67DC5">
    <w:pPr>
      <w:pStyle w:val="stBilgi"/>
    </w:pPr>
    <w:r>
      <w:rPr>
        <w:noProof/>
      </w:rPr>
      <w:pict w14:anchorId="56C71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5" o:spid="_x0000_s2051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767"/>
      <w:gridCol w:w="1134"/>
    </w:tblGrid>
    <w:tr w:rsidR="00F73818" w:rsidRPr="00C927B9" w14:paraId="5036B856" w14:textId="77777777" w:rsidTr="00561EE6">
      <w:trPr>
        <w:trHeight w:hRule="exact" w:val="578"/>
      </w:trPr>
      <w:tc>
        <w:tcPr>
          <w:tcW w:w="1732" w:type="dxa"/>
          <w:vMerge w:val="restart"/>
        </w:tcPr>
        <w:p w14:paraId="6B72D797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F160C42" wp14:editId="7BE106D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2FC5BED5" w14:textId="77777777" w:rsidR="00F73818" w:rsidRPr="00561EE6" w:rsidRDefault="006559A6" w:rsidP="003B7552">
          <w:pPr>
            <w:pStyle w:val="AralkYok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561EE6">
            <w:rPr>
              <w:rFonts w:ascii="Times New Roman" w:hAnsi="Times New Roman" w:cs="Times New Roman"/>
              <w:b/>
              <w:sz w:val="22"/>
              <w:szCs w:val="22"/>
            </w:rPr>
            <w:t>YA</w:t>
          </w:r>
          <w:r w:rsidR="00AF7481" w:rsidRPr="00561EE6">
            <w:rPr>
              <w:rFonts w:ascii="Times New Roman" w:hAnsi="Times New Roman" w:cs="Times New Roman"/>
              <w:b/>
              <w:sz w:val="22"/>
              <w:szCs w:val="22"/>
            </w:rPr>
            <w:t>Z OKULU KAPSAMINDA BAŞKA ÜNİVERSİTELERDEN DERS ALMA BAŞVURU FORMU</w:t>
          </w:r>
        </w:p>
      </w:tc>
    </w:tr>
    <w:tr w:rsidR="00927A7E" w:rsidRPr="00C927B9" w14:paraId="11F539CB" w14:textId="77777777" w:rsidTr="00101EC8">
      <w:trPr>
        <w:trHeight w:hRule="exact" w:val="360"/>
      </w:trPr>
      <w:tc>
        <w:tcPr>
          <w:tcW w:w="1732" w:type="dxa"/>
          <w:vMerge/>
        </w:tcPr>
        <w:p w14:paraId="5E4A959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E5A3765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AF7481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160C009A" w14:textId="77777777" w:rsidR="00927A7E" w:rsidRPr="00972A77" w:rsidRDefault="003E1A4E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F4567D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52</w:t>
          </w:r>
        </w:p>
      </w:tc>
      <w:tc>
        <w:tcPr>
          <w:tcW w:w="1767" w:type="dxa"/>
        </w:tcPr>
        <w:p w14:paraId="657FBE6D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70B95B6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5910DA83" w14:textId="77777777" w:rsidTr="00101EC8">
      <w:trPr>
        <w:trHeight w:hRule="exact" w:val="360"/>
      </w:trPr>
      <w:tc>
        <w:tcPr>
          <w:tcW w:w="1732" w:type="dxa"/>
          <w:vMerge/>
        </w:tcPr>
        <w:p w14:paraId="07B6E875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0F007D77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D62505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20D9F11C" w14:textId="4B6DF9F7" w:rsidR="00927A7E" w:rsidRPr="00972A77" w:rsidRDefault="00EE1BA9" w:rsidP="00D62505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64037F75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753DA5DC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079F24CF" w14:textId="77777777" w:rsidTr="00101EC8">
      <w:trPr>
        <w:trHeight w:hRule="exact" w:val="360"/>
      </w:trPr>
      <w:tc>
        <w:tcPr>
          <w:tcW w:w="1732" w:type="dxa"/>
          <w:vMerge/>
        </w:tcPr>
        <w:p w14:paraId="769BBB83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4F758E52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6BE1B1D5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F748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4C70349C" w14:textId="77777777" w:rsidR="00F73818" w:rsidRPr="00972A77" w:rsidRDefault="00F4567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>
            <w:rPr>
              <w:rFonts w:eastAsiaTheme="minorHAnsi" w:cs="Times New Roman"/>
              <w:sz w:val="22"/>
              <w:szCs w:val="22"/>
              <w:lang w:eastAsia="en-US"/>
            </w:rPr>
            <w:t>2</w:t>
          </w:r>
        </w:p>
      </w:tc>
    </w:tr>
  </w:tbl>
  <w:p w14:paraId="7F53CE65" w14:textId="77777777" w:rsidR="00655C3B" w:rsidRDefault="00D67DC5" w:rsidP="00F73818">
    <w:r>
      <w:rPr>
        <w:noProof/>
      </w:rPr>
      <w:pict w14:anchorId="02D0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6" o:spid="_x0000_s2050" type="#_x0000_t75" alt="" style="position:absolute;margin-left:0;margin-top:0;width:517.15pt;height:517.1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99B8" w14:textId="77777777" w:rsidR="000B02D3" w:rsidRDefault="00D67DC5">
    <w:pPr>
      <w:pStyle w:val="stBilgi"/>
    </w:pPr>
    <w:r>
      <w:rPr>
        <w:noProof/>
      </w:rPr>
      <w:pict w14:anchorId="25F97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48234" o:spid="_x0000_s2049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2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20197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02D3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01EC8"/>
    <w:rsid w:val="00114F93"/>
    <w:rsid w:val="00122CF8"/>
    <w:rsid w:val="001313E0"/>
    <w:rsid w:val="00131CAB"/>
    <w:rsid w:val="00133334"/>
    <w:rsid w:val="001342E6"/>
    <w:rsid w:val="001467E9"/>
    <w:rsid w:val="001469C6"/>
    <w:rsid w:val="00152A14"/>
    <w:rsid w:val="00153314"/>
    <w:rsid w:val="00153ADC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4AF9"/>
    <w:rsid w:val="001F5658"/>
    <w:rsid w:val="001F582F"/>
    <w:rsid w:val="001F7226"/>
    <w:rsid w:val="00202A9B"/>
    <w:rsid w:val="00204A15"/>
    <w:rsid w:val="00205846"/>
    <w:rsid w:val="00207BD3"/>
    <w:rsid w:val="00224046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6080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07AC3"/>
    <w:rsid w:val="00314AFA"/>
    <w:rsid w:val="00314D38"/>
    <w:rsid w:val="003150EB"/>
    <w:rsid w:val="003221FC"/>
    <w:rsid w:val="00325D35"/>
    <w:rsid w:val="003372F0"/>
    <w:rsid w:val="00340D31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B7552"/>
    <w:rsid w:val="003C2B36"/>
    <w:rsid w:val="003C408A"/>
    <w:rsid w:val="003D01DD"/>
    <w:rsid w:val="003E1A4E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24E17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57875"/>
    <w:rsid w:val="00465D05"/>
    <w:rsid w:val="004728C4"/>
    <w:rsid w:val="0047733C"/>
    <w:rsid w:val="00481608"/>
    <w:rsid w:val="00482255"/>
    <w:rsid w:val="00484005"/>
    <w:rsid w:val="00486CD6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1CE3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1EE6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6285"/>
    <w:rsid w:val="005D7F67"/>
    <w:rsid w:val="005E5856"/>
    <w:rsid w:val="005E6EC2"/>
    <w:rsid w:val="005E7425"/>
    <w:rsid w:val="005E764A"/>
    <w:rsid w:val="005E7D2D"/>
    <w:rsid w:val="005F122F"/>
    <w:rsid w:val="005F33CD"/>
    <w:rsid w:val="005F361C"/>
    <w:rsid w:val="005F603B"/>
    <w:rsid w:val="005F62A4"/>
    <w:rsid w:val="005F76A2"/>
    <w:rsid w:val="006019B1"/>
    <w:rsid w:val="00602DCD"/>
    <w:rsid w:val="00615E4A"/>
    <w:rsid w:val="00625652"/>
    <w:rsid w:val="00641738"/>
    <w:rsid w:val="00643501"/>
    <w:rsid w:val="006478E3"/>
    <w:rsid w:val="006559A6"/>
    <w:rsid w:val="00655C3B"/>
    <w:rsid w:val="00664B41"/>
    <w:rsid w:val="00665CC3"/>
    <w:rsid w:val="0067019C"/>
    <w:rsid w:val="00670EDC"/>
    <w:rsid w:val="006751EF"/>
    <w:rsid w:val="00676A19"/>
    <w:rsid w:val="00681D22"/>
    <w:rsid w:val="00684F76"/>
    <w:rsid w:val="0068586B"/>
    <w:rsid w:val="00686171"/>
    <w:rsid w:val="00691D56"/>
    <w:rsid w:val="00696B31"/>
    <w:rsid w:val="00697EB9"/>
    <w:rsid w:val="006A0940"/>
    <w:rsid w:val="006A1AA3"/>
    <w:rsid w:val="006A1F47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9514D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31A8"/>
    <w:rsid w:val="008D4364"/>
    <w:rsid w:val="008D5CF2"/>
    <w:rsid w:val="008D65D7"/>
    <w:rsid w:val="008D732A"/>
    <w:rsid w:val="008E12DE"/>
    <w:rsid w:val="008E78B2"/>
    <w:rsid w:val="008F072A"/>
    <w:rsid w:val="008F54B4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A01820"/>
    <w:rsid w:val="00A03600"/>
    <w:rsid w:val="00A03908"/>
    <w:rsid w:val="00A10B4D"/>
    <w:rsid w:val="00A15C8C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144A"/>
    <w:rsid w:val="00A742A4"/>
    <w:rsid w:val="00A74A84"/>
    <w:rsid w:val="00A815F7"/>
    <w:rsid w:val="00A8555C"/>
    <w:rsid w:val="00A92311"/>
    <w:rsid w:val="00AA7C23"/>
    <w:rsid w:val="00AB0599"/>
    <w:rsid w:val="00AB446D"/>
    <w:rsid w:val="00AB4BB6"/>
    <w:rsid w:val="00AB72A0"/>
    <w:rsid w:val="00AB7B0F"/>
    <w:rsid w:val="00AC1EC2"/>
    <w:rsid w:val="00AD1639"/>
    <w:rsid w:val="00AD2079"/>
    <w:rsid w:val="00AD4BA7"/>
    <w:rsid w:val="00AE1694"/>
    <w:rsid w:val="00AF42E0"/>
    <w:rsid w:val="00AF7481"/>
    <w:rsid w:val="00B0255B"/>
    <w:rsid w:val="00B04E32"/>
    <w:rsid w:val="00B07B16"/>
    <w:rsid w:val="00B175AC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5B94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53E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B4775"/>
    <w:rsid w:val="00BC3705"/>
    <w:rsid w:val="00BC7C14"/>
    <w:rsid w:val="00BD3BB6"/>
    <w:rsid w:val="00BD3EE4"/>
    <w:rsid w:val="00BE0AB3"/>
    <w:rsid w:val="00BE3383"/>
    <w:rsid w:val="00BE354D"/>
    <w:rsid w:val="00BE429B"/>
    <w:rsid w:val="00BF52E2"/>
    <w:rsid w:val="00C026AF"/>
    <w:rsid w:val="00C0538A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569A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D6CDA"/>
    <w:rsid w:val="00CE79ED"/>
    <w:rsid w:val="00CF0F42"/>
    <w:rsid w:val="00CF146D"/>
    <w:rsid w:val="00CF28F5"/>
    <w:rsid w:val="00D02956"/>
    <w:rsid w:val="00D03CD1"/>
    <w:rsid w:val="00D04CFA"/>
    <w:rsid w:val="00D120C9"/>
    <w:rsid w:val="00D1225E"/>
    <w:rsid w:val="00D134A3"/>
    <w:rsid w:val="00D37440"/>
    <w:rsid w:val="00D46934"/>
    <w:rsid w:val="00D46BB5"/>
    <w:rsid w:val="00D62505"/>
    <w:rsid w:val="00D668F2"/>
    <w:rsid w:val="00D6737D"/>
    <w:rsid w:val="00D67DC5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346F"/>
    <w:rsid w:val="00E377DA"/>
    <w:rsid w:val="00E378DF"/>
    <w:rsid w:val="00E45B56"/>
    <w:rsid w:val="00E507BF"/>
    <w:rsid w:val="00E529B4"/>
    <w:rsid w:val="00E53DE7"/>
    <w:rsid w:val="00E54DA6"/>
    <w:rsid w:val="00E55D9E"/>
    <w:rsid w:val="00E73B15"/>
    <w:rsid w:val="00E76EAD"/>
    <w:rsid w:val="00E82334"/>
    <w:rsid w:val="00E838A4"/>
    <w:rsid w:val="00E874AC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1BA9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0638"/>
    <w:rsid w:val="00F41034"/>
    <w:rsid w:val="00F4567D"/>
    <w:rsid w:val="00F4670C"/>
    <w:rsid w:val="00F477E8"/>
    <w:rsid w:val="00F5315A"/>
    <w:rsid w:val="00F56BC1"/>
    <w:rsid w:val="00F60BD6"/>
    <w:rsid w:val="00F6419C"/>
    <w:rsid w:val="00F70172"/>
    <w:rsid w:val="00F73818"/>
    <w:rsid w:val="00F80F1A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43A9"/>
    <w:rsid w:val="00FD56EF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06F21DD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DzTablo1">
    <w:name w:val="Plain Table 1"/>
    <w:basedOn w:val="NormalTablo"/>
    <w:uiPriority w:val="41"/>
    <w:rsid w:val="008E78B2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655E-CBC8-4479-B04C-B17FB199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qq</cp:lastModifiedBy>
  <cp:revision>2</cp:revision>
  <cp:lastPrinted>2020-09-23T06:34:00Z</cp:lastPrinted>
  <dcterms:created xsi:type="dcterms:W3CDTF">2024-06-12T08:32:00Z</dcterms:created>
  <dcterms:modified xsi:type="dcterms:W3CDTF">2024-06-12T08:32:00Z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351cdc4c14c192d15751f5c54697d3cdc1c730145ebdcbcfa38d5ec5fea585f6</vt:lpwstr>
  </property>
</Properties>
</file>