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  <w:bookmarkStart w:id="0" w:name="_GoBack"/>
      <w:bookmarkEnd w:id="0"/>
    </w:p>
    <w:p w:rsidR="00271887" w:rsidRDefault="00271887" w:rsidP="000F4B41">
      <w:pPr>
        <w:pStyle w:val="Heading1"/>
        <w:rPr>
          <w:b w:val="0"/>
        </w:rPr>
      </w:pPr>
    </w:p>
    <w:p w:rsidR="00D81012" w:rsidRDefault="007A0DEF" w:rsidP="00D81012">
      <w:pPr>
        <w:pStyle w:val="Heading1"/>
      </w:pPr>
      <w:r>
        <w:t>TO THE DEAN’S OFFICE</w:t>
      </w:r>
    </w:p>
    <w:p w:rsidR="007A0DEF" w:rsidRPr="007A0DEF" w:rsidRDefault="007A0DEF" w:rsidP="007A0DEF">
      <w:pPr>
        <w:jc w:val="center"/>
        <w:rPr>
          <w:b/>
        </w:rPr>
      </w:pPr>
      <w:r w:rsidRPr="007A0DEF">
        <w:rPr>
          <w:b/>
        </w:rPr>
        <w:t>FACULTY OF AERONAUTICS &amp; ASTRONAUTICS</w:t>
      </w:r>
    </w:p>
    <w:p w:rsidR="00211584" w:rsidRPr="00211584" w:rsidRDefault="00211584" w:rsidP="00211584"/>
    <w:p w:rsidR="00EB7060" w:rsidRDefault="00EB7060" w:rsidP="00EB7060">
      <w:pPr>
        <w:jc w:val="center"/>
      </w:pPr>
    </w:p>
    <w:p w:rsidR="00EB7060" w:rsidRDefault="007A0DEF" w:rsidP="00EB7060">
      <w:pPr>
        <w:spacing w:line="360" w:lineRule="auto"/>
        <w:rPr>
          <w:b/>
        </w:rPr>
      </w:pPr>
      <w:r>
        <w:rPr>
          <w:b/>
        </w:rPr>
        <w:t>Department / Year</w:t>
      </w:r>
      <w:r w:rsidR="00EB7060">
        <w:rPr>
          <w:b/>
        </w:rPr>
        <w:tab/>
        <w:t>:</w:t>
      </w:r>
    </w:p>
    <w:p w:rsidR="00EB7060" w:rsidRDefault="007A0DEF" w:rsidP="00EB7060">
      <w:pPr>
        <w:spacing w:line="360" w:lineRule="auto"/>
        <w:rPr>
          <w:b/>
        </w:rPr>
      </w:pPr>
      <w:r>
        <w:rPr>
          <w:b/>
        </w:rPr>
        <w:t>Full Name</w:t>
      </w:r>
      <w:r w:rsidR="00EB7060">
        <w:rPr>
          <w:b/>
        </w:rPr>
        <w:tab/>
      </w:r>
      <w:r w:rsidR="00EB7060">
        <w:rPr>
          <w:b/>
        </w:rPr>
        <w:tab/>
        <w:t>:</w:t>
      </w:r>
    </w:p>
    <w:p w:rsidR="00EB7060" w:rsidRDefault="007A0DEF" w:rsidP="00EB7060">
      <w:pPr>
        <w:spacing w:line="360" w:lineRule="auto"/>
        <w:rPr>
          <w:b/>
        </w:rPr>
      </w:pPr>
      <w:r>
        <w:rPr>
          <w:b/>
        </w:rPr>
        <w:t>Student ID Number</w:t>
      </w:r>
      <w:r w:rsidR="00EB7060">
        <w:rPr>
          <w:b/>
        </w:rPr>
        <w:tab/>
        <w:t>:</w:t>
      </w:r>
    </w:p>
    <w:p w:rsidR="007A0DEF" w:rsidRDefault="007A0DEF" w:rsidP="00EB7060">
      <w:pPr>
        <w:spacing w:line="360" w:lineRule="auto"/>
        <w:ind w:right="424"/>
        <w:jc w:val="both"/>
      </w:pPr>
    </w:p>
    <w:p w:rsidR="007A0DEF" w:rsidRDefault="007A0DEF" w:rsidP="00EB7060">
      <w:pPr>
        <w:spacing w:line="360" w:lineRule="auto"/>
        <w:ind w:right="424"/>
        <w:jc w:val="both"/>
      </w:pPr>
      <w:r>
        <w:t xml:space="preserve">I have failed to enroll </w:t>
      </w:r>
      <w:r>
        <w:rPr>
          <w:lang w:val="en-US"/>
        </w:rPr>
        <w:t xml:space="preserve">in the courses for the Fall (  ) </w:t>
      </w:r>
      <w:r>
        <w:t xml:space="preserve">/ Spring (  ) semester for the </w:t>
      </w:r>
      <w:r>
        <w:rPr>
          <w:lang w:val="en-US"/>
        </w:rPr>
        <w:t xml:space="preserve">academic year </w:t>
      </w:r>
      <w:r>
        <w:t>20…./20….</w:t>
      </w:r>
      <w:r>
        <w:rPr>
          <w:lang w:val="en-US"/>
        </w:rPr>
        <w:t>,</w:t>
      </w:r>
      <w:r>
        <w:rPr>
          <w:lang w:val="en-US"/>
        </w:rPr>
        <w:t xml:space="preserve"> the names and codes of which are shown on the table below, because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7CA9">
        <w:t>.....................</w:t>
      </w:r>
    </w:p>
    <w:p w:rsidR="00DC7CA9" w:rsidRPr="00DC7CA9" w:rsidRDefault="00DC7CA9" w:rsidP="00EB7060">
      <w:pPr>
        <w:spacing w:line="360" w:lineRule="auto"/>
        <w:ind w:right="424"/>
        <w:jc w:val="both"/>
      </w:pPr>
      <w:r>
        <w:t>I request that my enrollment is completed so I can continue my education.</w:t>
      </w:r>
    </w:p>
    <w:p w:rsidR="007A0DEF" w:rsidRPr="007A0DEF" w:rsidRDefault="007A0DEF" w:rsidP="00EB7060">
      <w:pPr>
        <w:spacing w:line="360" w:lineRule="auto"/>
        <w:ind w:right="424"/>
        <w:jc w:val="both"/>
        <w:rPr>
          <w:lang w:val="en-US"/>
        </w:rPr>
      </w:pPr>
    </w:p>
    <w:p w:rsidR="00EB7060" w:rsidRDefault="00EB7060" w:rsidP="00EB7060">
      <w:pPr>
        <w:spacing w:line="360" w:lineRule="auto"/>
        <w:ind w:right="424"/>
        <w:jc w:val="both"/>
      </w:pPr>
      <w:r>
        <w:tab/>
      </w:r>
    </w:p>
    <w:p w:rsidR="00EB7060" w:rsidRDefault="00DC7CA9" w:rsidP="00EB7060">
      <w:pPr>
        <w:spacing w:line="360" w:lineRule="auto"/>
        <w:rPr>
          <w:b/>
        </w:rPr>
      </w:pPr>
      <w:r>
        <w:rPr>
          <w:b/>
        </w:rPr>
        <w:t>Grade Point Average (GPA)</w:t>
      </w:r>
      <w:r w:rsidR="00EB7060">
        <w:rPr>
          <w:b/>
        </w:rPr>
        <w:t>:</w:t>
      </w:r>
      <w:r w:rsidR="00EB7060">
        <w:tab/>
      </w:r>
    </w:p>
    <w:p w:rsidR="00EB7060" w:rsidRDefault="00DC7CA9" w:rsidP="00EB7060">
      <w:pPr>
        <w:spacing w:line="360" w:lineRule="auto"/>
        <w:ind w:right="424"/>
        <w:jc w:val="both"/>
        <w:rPr>
          <w:b/>
        </w:rPr>
      </w:pPr>
      <w:r>
        <w:rPr>
          <w:b/>
        </w:rPr>
        <w:t>Mandatory Courses:</w:t>
      </w:r>
      <w:r w:rsidR="00EB7060">
        <w:rPr>
          <w:b/>
        </w:rPr>
        <w:tab/>
      </w:r>
      <w:r w:rsidR="00EB7060">
        <w:rPr>
          <w:b/>
        </w:rPr>
        <w:tab/>
      </w:r>
    </w:p>
    <w:tbl>
      <w:tblPr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1766"/>
        <w:gridCol w:w="5371"/>
        <w:gridCol w:w="653"/>
        <w:gridCol w:w="653"/>
        <w:gridCol w:w="517"/>
      </w:tblGrid>
      <w:tr w:rsidR="00EB7060" w:rsidTr="00EB7060">
        <w:trPr>
          <w:trHeight w:val="36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DC7CA9">
            <w:pPr>
              <w:jc w:val="center"/>
              <w:rPr>
                <w:b/>
              </w:rPr>
            </w:pPr>
            <w:r>
              <w:rPr>
                <w:b/>
              </w:rPr>
              <w:t>Order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DC7CA9">
            <w:pPr>
              <w:jc w:val="center"/>
              <w:rPr>
                <w:b/>
              </w:rPr>
            </w:pPr>
            <w:r>
              <w:rPr>
                <w:b/>
              </w:rPr>
              <w:t>Code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DC7CA9">
            <w:pPr>
              <w:jc w:val="center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</w:tr>
      <w:tr w:rsidR="00EB7060" w:rsidTr="00EB7060">
        <w:trPr>
          <w:trHeight w:val="231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3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2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1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3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2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13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2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>
            <w:r>
              <w:rPr>
                <w:b/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320438A0" wp14:editId="66FD2FEF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-2077720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247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  <w:tr w:rsidR="00EB7060" w:rsidTr="00EB7060">
        <w:trPr>
          <w:trHeight w:val="7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060" w:rsidRDefault="00EB706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60" w:rsidRDefault="00EB7060"/>
        </w:tc>
      </w:tr>
    </w:tbl>
    <w:p w:rsidR="00EB7060" w:rsidRDefault="00EB7060" w:rsidP="00EB7060">
      <w:pPr>
        <w:pStyle w:val="3-NormalYaz"/>
        <w:spacing w:line="240" w:lineRule="exact"/>
        <w:rPr>
          <w:sz w:val="16"/>
          <w:szCs w:val="16"/>
        </w:rPr>
      </w:pPr>
    </w:p>
    <w:p w:rsidR="00EB7060" w:rsidRDefault="00EB7060" w:rsidP="00EB7060">
      <w:pPr>
        <w:pStyle w:val="3-NormalYaz"/>
        <w:spacing w:line="240" w:lineRule="exact"/>
        <w:rPr>
          <w:sz w:val="16"/>
          <w:szCs w:val="16"/>
        </w:rPr>
      </w:pPr>
    </w:p>
    <w:p w:rsidR="00EB7060" w:rsidRDefault="00EB7060" w:rsidP="00EB7060">
      <w:pPr>
        <w:pStyle w:val="3-NormalYaz"/>
        <w:spacing w:line="240" w:lineRule="exact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174"/>
      </w:tblGrid>
      <w:tr w:rsidR="00EB7060" w:rsidTr="00EB7060">
        <w:tc>
          <w:tcPr>
            <w:tcW w:w="5243" w:type="dxa"/>
            <w:hideMark/>
          </w:tcPr>
          <w:p w:rsidR="00EB7060" w:rsidRDefault="00EB7060">
            <w:pPr>
              <w:pStyle w:val="3-NormalYaz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…/…/20…</w:t>
            </w:r>
          </w:p>
          <w:p w:rsidR="00EB7060" w:rsidRDefault="00DC7CA9">
            <w:pPr>
              <w:pStyle w:val="3-NormalYaz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Full name and signature of the student</w:t>
            </w:r>
          </w:p>
        </w:tc>
        <w:tc>
          <w:tcPr>
            <w:tcW w:w="5244" w:type="dxa"/>
            <w:hideMark/>
          </w:tcPr>
          <w:p w:rsidR="00EB7060" w:rsidRDefault="00EB7060">
            <w:pPr>
              <w:pStyle w:val="3-NormalYaz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…/…/20…</w:t>
            </w:r>
          </w:p>
          <w:p w:rsidR="00EB7060" w:rsidRDefault="002A2F12">
            <w:pPr>
              <w:pStyle w:val="3-NormalYaz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Title, full name and signature</w:t>
            </w:r>
            <w:r>
              <w:rPr>
                <w:b/>
                <w:sz w:val="24"/>
                <w:szCs w:val="24"/>
              </w:rPr>
              <w:br/>
              <w:t>of the consulted Academic Member</w:t>
            </w:r>
          </w:p>
        </w:tc>
      </w:tr>
    </w:tbl>
    <w:p w:rsidR="00271887" w:rsidRPr="002A2F12" w:rsidRDefault="00271887" w:rsidP="002A2F12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sectPr w:rsidR="00271887" w:rsidRPr="002A2F12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D6" w:rsidRDefault="00562AD6">
      <w:r>
        <w:separator/>
      </w:r>
    </w:p>
  </w:endnote>
  <w:endnote w:type="continuationSeparator" w:id="0">
    <w:p w:rsidR="00562AD6" w:rsidRDefault="0056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D6" w:rsidRDefault="00562AD6">
      <w:r>
        <w:separator/>
      </w:r>
    </w:p>
  </w:footnote>
  <w:footnote w:type="continuationSeparator" w:id="0">
    <w:p w:rsidR="00562AD6" w:rsidRDefault="0056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3B" w:rsidRDefault="00093F60" w:rsidP="00ED1D8D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7A0DEF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PETITION FOR </w:t>
                          </w:r>
                          <w:r w:rsidR="002A2F1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EXCUSED ENROLMENT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7A0DEF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PETITION FOR </w:t>
                    </w:r>
                    <w:r w:rsidR="002A2F1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EXCUSED ENROLMENT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Header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2F12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AD6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0DE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59A4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D2D41"/>
    <w:rsid w:val="00CE79ED"/>
    <w:rsid w:val="00CF0F42"/>
    <w:rsid w:val="00CF146D"/>
    <w:rsid w:val="00D120C9"/>
    <w:rsid w:val="00D1225E"/>
    <w:rsid w:val="00D134A3"/>
    <w:rsid w:val="00D26864"/>
    <w:rsid w:val="00D3474A"/>
    <w:rsid w:val="00D37440"/>
    <w:rsid w:val="00D42234"/>
    <w:rsid w:val="00D46BB5"/>
    <w:rsid w:val="00D668F2"/>
    <w:rsid w:val="00D709DD"/>
    <w:rsid w:val="00D75B39"/>
    <w:rsid w:val="00D81012"/>
    <w:rsid w:val="00D82125"/>
    <w:rsid w:val="00D8777E"/>
    <w:rsid w:val="00D877C9"/>
    <w:rsid w:val="00D904F2"/>
    <w:rsid w:val="00D91362"/>
    <w:rsid w:val="00DA2563"/>
    <w:rsid w:val="00DA7E25"/>
    <w:rsid w:val="00DB472E"/>
    <w:rsid w:val="00DB4A84"/>
    <w:rsid w:val="00DB7238"/>
    <w:rsid w:val="00DC0C1A"/>
    <w:rsid w:val="00DC7CA9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060"/>
    <w:rsid w:val="00EB753A"/>
    <w:rsid w:val="00ED06E1"/>
    <w:rsid w:val="00ED0D22"/>
    <w:rsid w:val="00ED1D8D"/>
    <w:rsid w:val="00ED2991"/>
    <w:rsid w:val="00ED431D"/>
    <w:rsid w:val="00EE3CED"/>
    <w:rsid w:val="00EF4925"/>
    <w:rsid w:val="00EF5656"/>
    <w:rsid w:val="00F060E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AA5BBD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0D8E"/>
    <w:pPr>
      <w:keepNext/>
      <w:ind w:left="22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F36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361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00D8E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00D8E"/>
  </w:style>
  <w:style w:type="character" w:customStyle="1" w:styleId="BodyTextChar">
    <w:name w:val="Body Text Char"/>
    <w:basedOn w:val="DefaultParagraphFont"/>
    <w:link w:val="BodyText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00D8E"/>
  </w:style>
  <w:style w:type="character" w:styleId="LineNumber">
    <w:name w:val="line number"/>
    <w:basedOn w:val="DefaultParagraphFont"/>
    <w:uiPriority w:val="99"/>
    <w:rsid w:val="00900D8E"/>
  </w:style>
  <w:style w:type="character" w:styleId="Hyperlink">
    <w:name w:val="Hyperlink"/>
    <w:basedOn w:val="DefaultParagraphFont"/>
    <w:uiPriority w:val="99"/>
    <w:rsid w:val="00900D8E"/>
    <w:rPr>
      <w:color w:val="0000FF"/>
      <w:u w:val="single"/>
    </w:rPr>
  </w:style>
  <w:style w:type="table" w:styleId="TableGrid">
    <w:name w:val="Table Grid"/>
    <w:basedOn w:val="TableNormal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BodyTextIndent3">
    <w:name w:val="Body Text Indent 3"/>
    <w:basedOn w:val="Normal"/>
    <w:link w:val="BodyTextIndent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E2970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E29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63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İÇİNDEKİLER</vt:lpstr>
      <vt:lpstr>İÇİNDEKİLER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Cihan Ekmekci</cp:lastModifiedBy>
  <cp:revision>15</cp:revision>
  <cp:lastPrinted>2019-10-22T07:13:00Z</cp:lastPrinted>
  <dcterms:created xsi:type="dcterms:W3CDTF">2016-10-06T10:56:00Z</dcterms:created>
  <dcterms:modified xsi:type="dcterms:W3CDTF">2021-02-28T06:41:00Z</dcterms:modified>
</cp:coreProperties>
</file>