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A6EF" w14:textId="77777777"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14:paraId="1EC4D766" w14:textId="77777777" w:rsidR="00271887" w:rsidRDefault="00271887" w:rsidP="000F4B41">
      <w:pPr>
        <w:pStyle w:val="Balk1"/>
        <w:rPr>
          <w:b w:val="0"/>
        </w:rPr>
      </w:pPr>
    </w:p>
    <w:p w14:paraId="00881CDB" w14:textId="77777777" w:rsidR="00E16774" w:rsidRDefault="00E16774" w:rsidP="00E16774">
      <w:pPr>
        <w:jc w:val="both"/>
      </w:pPr>
    </w:p>
    <w:p w14:paraId="00C7BBE7" w14:textId="77777777" w:rsidR="003513BA" w:rsidRDefault="003513BA" w:rsidP="003513BA">
      <w:pPr>
        <w:pStyle w:val="Balk1"/>
      </w:pPr>
      <w:r>
        <w:t>HAVACILIK VE UZAY BİLİMLERİ FAKÜLTESİ DEKANLIĞINA</w:t>
      </w:r>
    </w:p>
    <w:p w14:paraId="09804532" w14:textId="77777777" w:rsidR="00E16774" w:rsidRDefault="00E16774" w:rsidP="00E16774">
      <w:pPr>
        <w:jc w:val="both"/>
      </w:pPr>
    </w:p>
    <w:p w14:paraId="18EB3797" w14:textId="77777777" w:rsidR="00E16774" w:rsidRDefault="00E16774" w:rsidP="00E16774">
      <w:pPr>
        <w:jc w:val="both"/>
      </w:pPr>
    </w:p>
    <w:p w14:paraId="12C04B56" w14:textId="77777777" w:rsidR="00E16774" w:rsidRDefault="00E16774" w:rsidP="00E16774">
      <w:pPr>
        <w:spacing w:line="480" w:lineRule="auto"/>
        <w:jc w:val="both"/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D4E3C6" wp14:editId="4933295A">
            <wp:simplePos x="0" y="0"/>
            <wp:positionH relativeFrom="column">
              <wp:posOffset>1949450</wp:posOffset>
            </wp:positionH>
            <wp:positionV relativeFrom="paragraph">
              <wp:posOffset>2536190</wp:posOffset>
            </wp:positionV>
            <wp:extent cx="2543175" cy="1962150"/>
            <wp:effectExtent l="0" t="0" r="952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25431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oKlavuzu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5243"/>
        <w:gridCol w:w="4930"/>
      </w:tblGrid>
      <w:tr w:rsidR="00E16774" w14:paraId="23262A47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7616D471" w14:textId="77777777"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</w:rPr>
              <w:t>T. C. No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4E0E7B6" w14:textId="77777777" w:rsidR="00E16774" w:rsidRDefault="00E16774">
            <w:pPr>
              <w:rPr>
                <w:sz w:val="20"/>
                <w:szCs w:val="20"/>
              </w:rPr>
            </w:pPr>
          </w:p>
        </w:tc>
      </w:tr>
      <w:tr w:rsidR="00E16774" w14:paraId="2504CF25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0A30B49F" w14:textId="77777777"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Öğrenci No</w:t>
            </w:r>
            <w:r>
              <w:rPr>
                <w:rFonts w:cs="Times New Roman"/>
                <w:b/>
              </w:rPr>
              <w:tab/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98DEE8A" w14:textId="77777777"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14:paraId="689BEABB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448B7BF5" w14:textId="77777777"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Adı Soyadı</w:t>
            </w:r>
            <w:r>
              <w:rPr>
                <w:rFonts w:cs="Times New Roman"/>
                <w:b/>
              </w:rPr>
              <w:tab/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61F44B7" w14:textId="77777777"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14:paraId="385E0507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4089085C" w14:textId="77777777"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Fakülte/Yüksekokul/MYO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41297FF" w14:textId="77777777"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14:paraId="022EFA21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09F3ACE5" w14:textId="77777777"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Bölüm/Program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43C8E61" w14:textId="77777777"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14:paraId="7D5832D4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5F3E8420" w14:textId="77777777"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Sınıfı</w:t>
            </w:r>
            <w:r>
              <w:rPr>
                <w:rFonts w:cs="Times New Roman"/>
                <w:b/>
              </w:rPr>
              <w:tab/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C5FAC0C" w14:textId="77777777"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14:paraId="021D9560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3BA2F390" w14:textId="77777777"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Başvuru Tarihi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566C196" w14:textId="77777777"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14:paraId="78BCA2CA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43F83D58" w14:textId="5121E87E" w:rsidR="00E16774" w:rsidRDefault="00257AA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E-posta</w:t>
            </w:r>
            <w:r w:rsidR="00E16774">
              <w:rPr>
                <w:rFonts w:cs="Times New Roman"/>
                <w:b/>
              </w:rPr>
              <w:t xml:space="preserve"> Adresi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5563F06" w14:textId="77777777"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257AA9" w14:paraId="43915C3C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0E4F27B" w14:textId="7D499C10" w:rsidR="00257AA9" w:rsidRDefault="00257AA9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A3738F8" w14:textId="77777777" w:rsidR="00257AA9" w:rsidRDefault="00257AA9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14:paraId="2075420A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77BE28E0" w14:textId="77777777"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İmza</w:t>
            </w:r>
            <w:r>
              <w:rPr>
                <w:rFonts w:cs="Times New Roman"/>
                <w:b/>
              </w:rPr>
              <w:tab/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532FF34" w14:textId="77777777"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4D732C6F" w14:textId="77777777" w:rsidR="00271887" w:rsidRPr="003A3329" w:rsidRDefault="00271887" w:rsidP="00345374">
      <w:pPr>
        <w:spacing w:line="360" w:lineRule="auto"/>
        <w:ind w:firstLine="709"/>
        <w:rPr>
          <w:rFonts w:ascii="Tahoma" w:hAnsi="Tahoma" w:cs="Tahoma"/>
          <w:b/>
          <w:bCs/>
          <w:sz w:val="100"/>
          <w:szCs w:val="100"/>
        </w:rPr>
      </w:pPr>
    </w:p>
    <w:sectPr w:rsidR="00271887" w:rsidRPr="003A3329" w:rsidSect="00CE79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AC62" w14:textId="77777777" w:rsidR="00AD4F9B" w:rsidRDefault="00AD4F9B">
      <w:r>
        <w:separator/>
      </w:r>
    </w:p>
  </w:endnote>
  <w:endnote w:type="continuationSeparator" w:id="0">
    <w:p w14:paraId="3F9ED0D6" w14:textId="77777777" w:rsidR="00AD4F9B" w:rsidRDefault="00AD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18D0" w14:textId="77777777" w:rsidR="00257AA9" w:rsidRDefault="00257A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A6CF" w14:textId="77777777"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14:paraId="53042E89" w14:textId="77777777" w:rsidR="009141D4" w:rsidRPr="009141D4" w:rsidRDefault="009141D4" w:rsidP="009141D4">
    <w:pPr>
      <w:tabs>
        <w:tab w:val="center" w:pos="4536"/>
        <w:tab w:val="right" w:pos="9072"/>
      </w:tabs>
      <w:jc w:val="right"/>
    </w:pPr>
  </w:p>
  <w:p w14:paraId="627A27B7" w14:textId="77777777" w:rsidR="00655C3B" w:rsidRPr="009141D4" w:rsidRDefault="00655C3B" w:rsidP="009141D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834B" w14:textId="77777777" w:rsidR="00257AA9" w:rsidRDefault="00257A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497C" w14:textId="77777777" w:rsidR="00AD4F9B" w:rsidRDefault="00AD4F9B">
      <w:r>
        <w:separator/>
      </w:r>
    </w:p>
  </w:footnote>
  <w:footnote w:type="continuationSeparator" w:id="0">
    <w:p w14:paraId="231DB9A6" w14:textId="77777777" w:rsidR="00AD4F9B" w:rsidRDefault="00AD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2A18" w14:textId="77777777" w:rsidR="00257AA9" w:rsidRDefault="00257A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C82A" w14:textId="77777777"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FACED3F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18165066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2B17099C" w14:textId="77777777" w:rsidR="00E16774" w:rsidRPr="00C257EE" w:rsidRDefault="00E16774" w:rsidP="00E16774">
                          <w:pPr>
                            <w:jc w:val="center"/>
                            <w:rPr>
                              <w:b/>
                            </w:rPr>
                          </w:pPr>
                          <w:r w:rsidRPr="00C257EE">
                            <w:rPr>
                              <w:b/>
                              <w:lang w:val="fr-FR"/>
                            </w:rPr>
                            <w:t>ÖĞRENCİ İŞLERİ BİLGİ SİST. GİRİŞ ŞİFRE TALEP FORMU</w:t>
                          </w:r>
                        </w:p>
                        <w:p w14:paraId="2DD87420" w14:textId="77777777"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63EBA9EB" w14:textId="77777777"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">
              <v:textbox>
                <w:txbxContent>
                  <w:p w14:paraId="2FACED3F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18165066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2B17099C" w14:textId="77777777" w:rsidR="00E16774" w:rsidRPr="00C257EE" w:rsidRDefault="00E16774" w:rsidP="00E16774">
                    <w:pPr>
                      <w:jc w:val="center"/>
                      <w:rPr>
                        <w:b/>
                      </w:rPr>
                    </w:pPr>
                    <w:r w:rsidRPr="00C257EE">
                      <w:rPr>
                        <w:b/>
                        <w:lang w:val="fr-FR"/>
                      </w:rPr>
                      <w:t>ÖĞRENCİ İŞLERİ BİLGİ SİST. GİRİŞ ŞİFRE TALEP FORMU</w:t>
                    </w:r>
                  </w:p>
                  <w:p w14:paraId="2DD87420" w14:textId="77777777"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63EBA9EB" w14:textId="77777777"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6AF7257" w14:textId="77777777"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">
              <v:textbox style="mso-fit-shape-to-text:t">
                <w:txbxContent>
                  <w:p w14:paraId="26AF7257" w14:textId="77777777"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3D7CC993" w14:textId="77777777" w:rsidR="00655C3B" w:rsidRDefault="00655C3B" w:rsidP="00ED1D8D">
    <w:pPr>
      <w:jc w:val="center"/>
    </w:pPr>
  </w:p>
  <w:p w14:paraId="774DEFD4" w14:textId="77777777" w:rsidR="00655C3B" w:rsidRDefault="00655C3B" w:rsidP="00ED1D8D">
    <w:pPr>
      <w:jc w:val="center"/>
    </w:pPr>
  </w:p>
  <w:p w14:paraId="03F699A5" w14:textId="77777777" w:rsidR="00655C3B" w:rsidRDefault="00655C3B" w:rsidP="00ED1D8D">
    <w:pPr>
      <w:jc w:val="center"/>
    </w:pPr>
  </w:p>
  <w:p w14:paraId="26710BB6" w14:textId="77777777" w:rsidR="00655C3B" w:rsidRDefault="00655C3B" w:rsidP="00ED1D8D">
    <w:pPr>
      <w:jc w:val="center"/>
    </w:pPr>
  </w:p>
  <w:p w14:paraId="59DB0481" w14:textId="77777777" w:rsidR="00655C3B" w:rsidRDefault="00655C3B" w:rsidP="00ED1D8D">
    <w:pPr>
      <w:jc w:val="center"/>
    </w:pPr>
  </w:p>
  <w:p w14:paraId="4248BC54" w14:textId="77777777"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2D83" w14:textId="77777777" w:rsidR="00257AA9" w:rsidRDefault="00257A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87525703">
    <w:abstractNumId w:val="3"/>
  </w:num>
  <w:num w:numId="2" w16cid:durableId="370113011">
    <w:abstractNumId w:val="8"/>
  </w:num>
  <w:num w:numId="3" w16cid:durableId="3231222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483594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9313502">
    <w:abstractNumId w:val="9"/>
  </w:num>
  <w:num w:numId="6" w16cid:durableId="1420369179">
    <w:abstractNumId w:val="6"/>
  </w:num>
  <w:num w:numId="7" w16cid:durableId="2993887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902346">
    <w:abstractNumId w:val="4"/>
  </w:num>
  <w:num w:numId="9" w16cid:durableId="428082056">
    <w:abstractNumId w:val="5"/>
  </w:num>
  <w:num w:numId="10" w16cid:durableId="268512102">
    <w:abstractNumId w:val="0"/>
  </w:num>
  <w:num w:numId="11" w16cid:durableId="713508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455E9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57AA9"/>
    <w:rsid w:val="00263625"/>
    <w:rsid w:val="00270F1C"/>
    <w:rsid w:val="00271887"/>
    <w:rsid w:val="00282649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0D39"/>
    <w:rsid w:val="003372F0"/>
    <w:rsid w:val="00341B76"/>
    <w:rsid w:val="00344EE2"/>
    <w:rsid w:val="00345374"/>
    <w:rsid w:val="003513BA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E2776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1654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18C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D4F9B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16774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834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3D63D8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39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Cemile Angay</cp:lastModifiedBy>
  <cp:revision>18</cp:revision>
  <cp:lastPrinted>2016-10-07T05:49:00Z</cp:lastPrinted>
  <dcterms:created xsi:type="dcterms:W3CDTF">2016-10-06T10:56:00Z</dcterms:created>
  <dcterms:modified xsi:type="dcterms:W3CDTF">2026-07-09T09:18:00Z</dcterms:modified>
</cp:coreProperties>
</file>