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1789" w14:textId="77777777"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14:paraId="5705C599" w14:textId="77777777" w:rsidR="00271887" w:rsidRDefault="00271887" w:rsidP="000F4B41">
      <w:pPr>
        <w:pStyle w:val="Balk1"/>
        <w:rPr>
          <w:b w:val="0"/>
        </w:rPr>
      </w:pPr>
    </w:p>
    <w:p w14:paraId="137A6EE7" w14:textId="77777777" w:rsidR="008624ED" w:rsidRDefault="008624ED" w:rsidP="008624ED">
      <w:pPr>
        <w:pStyle w:val="Balk1"/>
      </w:pPr>
      <w:r>
        <w:t>HAVACILIK VE UZAY BİLİMLERİ FAKÜLTESİ DEKANLIĞINA</w:t>
      </w:r>
    </w:p>
    <w:p w14:paraId="5AFD521B" w14:textId="77777777" w:rsidR="00211584" w:rsidRPr="00211584" w:rsidRDefault="00211584" w:rsidP="00211584"/>
    <w:p w14:paraId="4343CCDF" w14:textId="77777777" w:rsidR="00F4335E" w:rsidRDefault="00F4335E" w:rsidP="00F4335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yapmış olduğum ödemenin aşağıda belirttiğim banka ve hesap numarasına havale edilmesini istiyorum.  </w:t>
      </w:r>
    </w:p>
    <w:p w14:paraId="1B17528B" w14:textId="77777777" w:rsidR="00F4335E" w:rsidRDefault="00F4335E" w:rsidP="00F4335E">
      <w:pPr>
        <w:ind w:firstLine="708"/>
        <w:rPr>
          <w:sz w:val="20"/>
          <w:szCs w:val="20"/>
        </w:rPr>
      </w:pPr>
    </w:p>
    <w:p w14:paraId="68C65591" w14:textId="77777777" w:rsidR="00F4335E" w:rsidRDefault="00F4335E" w:rsidP="00F4335E">
      <w:pPr>
        <w:ind w:firstLine="708"/>
        <w:rPr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F8AA0F7" wp14:editId="244DDA21">
            <wp:simplePos x="0" y="0"/>
            <wp:positionH relativeFrom="column">
              <wp:posOffset>1685925</wp:posOffset>
            </wp:positionH>
            <wp:positionV relativeFrom="paragraph">
              <wp:posOffset>6350</wp:posOffset>
            </wp:positionV>
            <wp:extent cx="3619500" cy="28956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8" t="2310" r="3198" b="4292"/>
                    <a:stretch/>
                  </pic:blipFill>
                  <pic:spPr bwMode="auto">
                    <a:xfrm>
                      <a:off x="0" y="0"/>
                      <a:ext cx="3619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Gereği için bilgilerinize arz ederim.</w:t>
      </w:r>
    </w:p>
    <w:p w14:paraId="1BCD88EC" w14:textId="77777777" w:rsidR="00F4335E" w:rsidRDefault="00F4335E" w:rsidP="00F4335E">
      <w:pPr>
        <w:rPr>
          <w:sz w:val="20"/>
          <w:szCs w:val="20"/>
        </w:rPr>
      </w:pPr>
    </w:p>
    <w:p w14:paraId="370A9921" w14:textId="77777777"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Adı Soyadı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  <w:r w:rsidRPr="00F4335E">
        <w:rPr>
          <w:b/>
          <w:noProof/>
        </w:rPr>
        <w:t xml:space="preserve"> </w:t>
      </w:r>
    </w:p>
    <w:p w14:paraId="2CA16733" w14:textId="77777777" w:rsidR="00F4335E" w:rsidRDefault="00F4335E" w:rsidP="00F4335E">
      <w:pPr>
        <w:tabs>
          <w:tab w:val="left" w:pos="708"/>
          <w:tab w:val="left" w:pos="1416"/>
          <w:tab w:val="left" w:pos="2124"/>
          <w:tab w:val="left" w:pos="8730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T.C. Kimlik No  </w:t>
      </w:r>
      <w:r>
        <w:rPr>
          <w:b/>
          <w:sz w:val="20"/>
          <w:szCs w:val="20"/>
        </w:rPr>
        <w:tab/>
        <w:t>:</w:t>
      </w:r>
      <w:r>
        <w:rPr>
          <w:b/>
          <w:sz w:val="20"/>
          <w:szCs w:val="20"/>
        </w:rPr>
        <w:tab/>
      </w:r>
    </w:p>
    <w:p w14:paraId="4700CBB2" w14:textId="77777777"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Öğrenci Numarası   </w:t>
      </w:r>
      <w:r>
        <w:rPr>
          <w:b/>
          <w:sz w:val="20"/>
          <w:szCs w:val="20"/>
        </w:rPr>
        <w:tab/>
        <w:t>:</w:t>
      </w:r>
    </w:p>
    <w:p w14:paraId="0493400A" w14:textId="77777777"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Fak/Y.O./Bölüm/ </w:t>
      </w:r>
      <w:proofErr w:type="spellStart"/>
      <w:r>
        <w:rPr>
          <w:b/>
          <w:sz w:val="20"/>
          <w:szCs w:val="20"/>
        </w:rPr>
        <w:t>Prog</w:t>
      </w:r>
      <w:proofErr w:type="spellEnd"/>
      <w:r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:</w:t>
      </w:r>
    </w:p>
    <w:p w14:paraId="200C60FA" w14:textId="77777777" w:rsidR="00F4335E" w:rsidRDefault="00F4335E" w:rsidP="00F4335E">
      <w:pPr>
        <w:tabs>
          <w:tab w:val="left" w:pos="708"/>
          <w:tab w:val="left" w:pos="1416"/>
          <w:tab w:val="left" w:pos="2124"/>
          <w:tab w:val="center" w:pos="5173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Sınıfı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  <w:r>
        <w:rPr>
          <w:b/>
          <w:sz w:val="20"/>
          <w:szCs w:val="20"/>
        </w:rPr>
        <w:tab/>
      </w:r>
    </w:p>
    <w:p w14:paraId="15F12A25" w14:textId="77777777" w:rsidR="00F4335E" w:rsidRDefault="00F4335E" w:rsidP="00F4335E">
      <w:pPr>
        <w:spacing w:line="360" w:lineRule="auto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Öğrencinin kendine ait hesap numarasının</w:t>
      </w:r>
    </w:p>
    <w:p w14:paraId="5FEA8051" w14:textId="77777777"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Banka adı/Şubesi</w:t>
      </w:r>
      <w:r>
        <w:rPr>
          <w:b/>
          <w:sz w:val="20"/>
          <w:szCs w:val="20"/>
        </w:rPr>
        <w:tab/>
        <w:t>:</w:t>
      </w:r>
    </w:p>
    <w:p w14:paraId="42498A14" w14:textId="77777777"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IBAN No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</w:p>
    <w:p w14:paraId="1A42F543" w14:textId="77777777"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Ev telefonu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</w:p>
    <w:p w14:paraId="15C7D692" w14:textId="59EAB6BF"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Cep telefonu </w:t>
      </w:r>
      <w:r w:rsidR="00360406">
        <w:rPr>
          <w:b/>
          <w:sz w:val="20"/>
          <w:szCs w:val="20"/>
        </w:rPr>
        <w:t>/ E-posta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  <w:t>:</w:t>
      </w:r>
    </w:p>
    <w:p w14:paraId="2E7F609A" w14:textId="77777777"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Tarih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</w:p>
    <w:p w14:paraId="67A9CB4F" w14:textId="4C609507"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İmza</w:t>
      </w:r>
    </w:p>
    <w:p w14:paraId="04C3F9CF" w14:textId="77777777" w:rsidR="00704F4C" w:rsidRDefault="00704F4C" w:rsidP="00F4335E">
      <w:pPr>
        <w:spacing w:line="360" w:lineRule="auto"/>
        <w:rPr>
          <w:b/>
          <w:sz w:val="20"/>
          <w:szCs w:val="20"/>
        </w:rPr>
      </w:pPr>
    </w:p>
    <w:p w14:paraId="77E98DF5" w14:textId="77777777" w:rsidR="00F4335E" w:rsidRDefault="00F4335E" w:rsidP="00F4335E">
      <w:pPr>
        <w:spacing w:line="360" w:lineRule="auto"/>
        <w:rPr>
          <w:b/>
          <w:sz w:val="20"/>
          <w:szCs w:val="20"/>
        </w:rPr>
      </w:pPr>
    </w:p>
    <w:p w14:paraId="55F7DE4C" w14:textId="77777777" w:rsidR="00F4335E" w:rsidRDefault="00F4335E" w:rsidP="00F4335E">
      <w:pPr>
        <w:spacing w:line="360" w:lineRule="auto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>BİRİM ÖĞRENCİ İŞLERİ TARAFINDAN DOLDURULACAKTIR.</w:t>
      </w:r>
    </w:p>
    <w:p w14:paraId="2117F1D6" w14:textId="77777777" w:rsidR="00F4335E" w:rsidRDefault="00F4335E" w:rsidP="00F4335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İade edilecek/havale edilecek tutar (rakamla ve yazıyla)</w:t>
      </w:r>
      <w:proofErr w:type="gramStart"/>
      <w:r>
        <w:rPr>
          <w:sz w:val="20"/>
          <w:szCs w:val="20"/>
        </w:rPr>
        <w:tab/>
        <w:t>:…</w:t>
      </w:r>
      <w:proofErr w:type="gramEnd"/>
      <w:r>
        <w:rPr>
          <w:sz w:val="20"/>
          <w:szCs w:val="20"/>
        </w:rPr>
        <w:t>………………………………………….</w:t>
      </w:r>
    </w:p>
    <w:p w14:paraId="2EA56B9F" w14:textId="77777777" w:rsidR="00F4335E" w:rsidRDefault="00F4335E" w:rsidP="00F4335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:…………………………………………….</w:t>
      </w:r>
    </w:p>
    <w:p w14:paraId="1B1E742D" w14:textId="77777777" w:rsidR="00F4335E" w:rsidRDefault="00F4335E" w:rsidP="00F4335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Paraf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>:…</w:t>
      </w:r>
      <w:proofErr w:type="gramEnd"/>
      <w:r>
        <w:rPr>
          <w:sz w:val="20"/>
          <w:szCs w:val="20"/>
        </w:rPr>
        <w:t>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7A5BABC6" w14:textId="77777777"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>İmza/Mühür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ab/>
        <w:t>:…</w:t>
      </w:r>
      <w:proofErr w:type="gramEnd"/>
      <w:r>
        <w:rPr>
          <w:b/>
          <w:sz w:val="20"/>
          <w:szCs w:val="20"/>
        </w:rPr>
        <w:t>……………………………………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.</w:t>
      </w:r>
    </w:p>
    <w:p w14:paraId="29D9CB6F" w14:textId="77777777" w:rsidR="00F4335E" w:rsidRDefault="00F4335E" w:rsidP="00F4335E">
      <w:pPr>
        <w:spacing w:line="360" w:lineRule="auto"/>
        <w:rPr>
          <w:b/>
          <w:sz w:val="20"/>
          <w:szCs w:val="20"/>
        </w:rPr>
      </w:pPr>
    </w:p>
    <w:p w14:paraId="235E2895" w14:textId="77777777" w:rsidR="00F4335E" w:rsidRDefault="00F4335E" w:rsidP="00F4335E">
      <w:pPr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ÖĞRENCİ İŞLERİ DAİRE BAŞKANLIĞI TARAFINDAN DOLDURULACAKTIR.</w:t>
      </w:r>
    </w:p>
    <w:p w14:paraId="6E47AC00" w14:textId="77777777" w:rsidR="00F4335E" w:rsidRDefault="00F4335E" w:rsidP="00F4335E">
      <w:pPr>
        <w:spacing w:line="360" w:lineRule="auto"/>
        <w:rPr>
          <w:b/>
          <w:sz w:val="20"/>
          <w:szCs w:val="20"/>
        </w:rPr>
      </w:pPr>
    </w:p>
    <w:p w14:paraId="4E9E6DF7" w14:textId="77777777"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Uygundur / Uygun Değildir.</w:t>
      </w:r>
    </w:p>
    <w:p w14:paraId="2EED8136" w14:textId="77777777" w:rsidR="00F4335E" w:rsidRDefault="00F4335E" w:rsidP="00F4335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İmza/Mühür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ab/>
        <w:t>:…</w:t>
      </w:r>
      <w:proofErr w:type="gramEnd"/>
      <w:r>
        <w:rPr>
          <w:b/>
          <w:sz w:val="20"/>
          <w:szCs w:val="20"/>
        </w:rPr>
        <w:t>……………………………………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.</w:t>
      </w:r>
    </w:p>
    <w:p w14:paraId="6882BE58" w14:textId="77777777" w:rsidR="00271887" w:rsidRPr="003A3329" w:rsidRDefault="00271887" w:rsidP="00F4335E">
      <w:pPr>
        <w:spacing w:line="360" w:lineRule="auto"/>
        <w:ind w:firstLine="708"/>
        <w:jc w:val="both"/>
        <w:rPr>
          <w:rFonts w:ascii="Tahoma" w:hAnsi="Tahoma" w:cs="Tahoma"/>
          <w:b/>
          <w:bCs/>
          <w:sz w:val="100"/>
          <w:szCs w:val="100"/>
        </w:rPr>
      </w:pPr>
    </w:p>
    <w:sectPr w:rsidR="00271887" w:rsidRPr="003A3329" w:rsidSect="00CE79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9A10" w14:textId="77777777" w:rsidR="00F83EC7" w:rsidRDefault="00F83EC7">
      <w:r>
        <w:separator/>
      </w:r>
    </w:p>
  </w:endnote>
  <w:endnote w:type="continuationSeparator" w:id="0">
    <w:p w14:paraId="3BE741AE" w14:textId="77777777" w:rsidR="00F83EC7" w:rsidRDefault="00F8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9B83" w14:textId="77777777" w:rsidR="008A4CE3" w:rsidRDefault="008A4C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33CB" w14:textId="77777777"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14:paraId="5863ADCA" w14:textId="77777777" w:rsidR="009141D4" w:rsidRPr="009141D4" w:rsidRDefault="009141D4" w:rsidP="009141D4">
    <w:pPr>
      <w:tabs>
        <w:tab w:val="center" w:pos="4536"/>
        <w:tab w:val="right" w:pos="9072"/>
      </w:tabs>
      <w:jc w:val="right"/>
    </w:pPr>
  </w:p>
  <w:p w14:paraId="030EFD52" w14:textId="77777777" w:rsidR="00655C3B" w:rsidRPr="009141D4" w:rsidRDefault="00655C3B" w:rsidP="009141D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E781" w14:textId="77777777" w:rsidR="008A4CE3" w:rsidRDefault="008A4C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EC6B" w14:textId="77777777" w:rsidR="00F83EC7" w:rsidRDefault="00F83EC7">
      <w:r>
        <w:separator/>
      </w:r>
    </w:p>
  </w:footnote>
  <w:footnote w:type="continuationSeparator" w:id="0">
    <w:p w14:paraId="327F9682" w14:textId="77777777" w:rsidR="00F83EC7" w:rsidRDefault="00F8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272A" w14:textId="77777777" w:rsidR="00F4335E" w:rsidRDefault="00000000">
    <w:pPr>
      <w:pStyle w:val="stBilgi"/>
    </w:pPr>
    <w:r>
      <w:rPr>
        <w:noProof/>
      </w:rPr>
      <w:pict w14:anchorId="59DA5F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41282" o:spid="_x0000_s1029" type="#_x0000_t75" style="position:absolute;margin-left:0;margin-top:0;width:517.25pt;height:406.4pt;z-index:-251655168;mso-position-horizontal:center;mso-position-horizontal-relative:margin;mso-position-vertical:center;mso-position-vertical-relative:margin" o:allowincell="f">
          <v:imagedata r:id="rId1" o:title="ambl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EB5B" w14:textId="77777777" w:rsidR="00655C3B" w:rsidRDefault="00000000" w:rsidP="00ED1D8D">
    <w:pPr>
      <w:jc w:val="center"/>
    </w:pPr>
    <w:r>
      <w:rPr>
        <w:noProof/>
      </w:rPr>
      <w:pict w14:anchorId="299BC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41283" o:spid="_x0000_s1030" type="#_x0000_t75" style="position:absolute;left:0;text-align:left;margin-left:0;margin-top:0;width:517.25pt;height:406.4pt;z-index:-251654144;mso-position-horizontal:center;mso-position-horizontal-relative:margin;mso-position-vertical:center;mso-position-vertical-relative:margin" o:allowincell="f">
          <v:imagedata r:id="rId1" o:title="amblem" gain="19661f" blacklevel="22938f"/>
          <w10:wrap anchorx="margin" anchory="margin"/>
        </v:shape>
      </w:pict>
    </w:r>
    <w:r w:rsidR="00093F60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A053ECC" w14:textId="77777777"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36472041" w14:textId="77777777"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61AD3919" w14:textId="075D027A" w:rsidR="00655C3B" w:rsidRDefault="00F9609E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ÖDEME İADESİ</w:t>
                          </w:r>
                          <w:r w:rsidR="0034537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183DC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BAŞVURU </w:t>
                          </w:r>
                          <w:r w:rsidR="005B7A3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DİLEKÇESİ</w:t>
                          </w:r>
                        </w:p>
                        <w:p w14:paraId="4D746BF8" w14:textId="77777777"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065ED48D" w14:textId="77777777"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">
              <v:textbox>
                <w:txbxContent>
                  <w:p w14:paraId="7A053ECC" w14:textId="77777777"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36472041" w14:textId="77777777"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61AD3919" w14:textId="075D027A" w:rsidR="00655C3B" w:rsidRDefault="00F9609E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ÖDEME İADESİ</w:t>
                    </w:r>
                    <w:r w:rsidR="0034537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183DC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BAŞVURU </w:t>
                    </w:r>
                    <w:r w:rsidR="005B7A3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DİLEKÇESİ</w:t>
                    </w:r>
                  </w:p>
                  <w:p w14:paraId="4D746BF8" w14:textId="77777777"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065ED48D" w14:textId="77777777"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 w:rsidR="00093F6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A60C285" w14:textId="77777777"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">
              <v:textbox style="mso-fit-shape-to-text:t">
                <w:txbxContent>
                  <w:p w14:paraId="2A60C285" w14:textId="77777777"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0374FA79" w14:textId="77777777" w:rsidR="00655C3B" w:rsidRDefault="00655C3B" w:rsidP="00ED1D8D">
    <w:pPr>
      <w:jc w:val="center"/>
    </w:pPr>
  </w:p>
  <w:p w14:paraId="39B9A376" w14:textId="77777777" w:rsidR="00655C3B" w:rsidRDefault="00655C3B" w:rsidP="00ED1D8D">
    <w:pPr>
      <w:jc w:val="center"/>
    </w:pPr>
  </w:p>
  <w:p w14:paraId="21C0C5DA" w14:textId="77777777" w:rsidR="00655C3B" w:rsidRDefault="00655C3B" w:rsidP="00ED1D8D">
    <w:pPr>
      <w:jc w:val="center"/>
    </w:pPr>
  </w:p>
  <w:p w14:paraId="7B7309D1" w14:textId="77777777" w:rsidR="00655C3B" w:rsidRDefault="00655C3B" w:rsidP="00ED1D8D">
    <w:pPr>
      <w:jc w:val="center"/>
    </w:pPr>
  </w:p>
  <w:p w14:paraId="074C9E06" w14:textId="77777777" w:rsidR="00655C3B" w:rsidRDefault="00655C3B" w:rsidP="00ED1D8D">
    <w:pPr>
      <w:jc w:val="center"/>
    </w:pPr>
  </w:p>
  <w:p w14:paraId="215712D7" w14:textId="77777777"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A731" w14:textId="77777777" w:rsidR="00F4335E" w:rsidRDefault="00000000">
    <w:pPr>
      <w:pStyle w:val="stBilgi"/>
    </w:pPr>
    <w:r>
      <w:rPr>
        <w:noProof/>
      </w:rPr>
      <w:pict w14:anchorId="595056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41281" o:spid="_x0000_s1028" type="#_x0000_t75" style="position:absolute;margin-left:0;margin-top:0;width:517.25pt;height:406.4pt;z-index:-251656192;mso-position-horizontal:center;mso-position-horizontal-relative:margin;mso-position-vertical:center;mso-position-vertical-relative:margin" o:allowincell="f">
          <v:imagedata r:id="rId1" o:title="ambl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38559209">
    <w:abstractNumId w:val="3"/>
  </w:num>
  <w:num w:numId="2" w16cid:durableId="1432358390">
    <w:abstractNumId w:val="8"/>
  </w:num>
  <w:num w:numId="3" w16cid:durableId="200566835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12512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0245706">
    <w:abstractNumId w:val="9"/>
  </w:num>
  <w:num w:numId="6" w16cid:durableId="992876212">
    <w:abstractNumId w:val="6"/>
  </w:num>
  <w:num w:numId="7" w16cid:durableId="9687098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5980863">
    <w:abstractNumId w:val="4"/>
  </w:num>
  <w:num w:numId="9" w16cid:durableId="1615751391">
    <w:abstractNumId w:val="5"/>
  </w:num>
  <w:num w:numId="10" w16cid:durableId="741488528">
    <w:abstractNumId w:val="0"/>
  </w:num>
  <w:num w:numId="11" w16cid:durableId="5225213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A6A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45374"/>
    <w:rsid w:val="003535CC"/>
    <w:rsid w:val="003560BE"/>
    <w:rsid w:val="00360406"/>
    <w:rsid w:val="00367C40"/>
    <w:rsid w:val="003740CF"/>
    <w:rsid w:val="00382E54"/>
    <w:rsid w:val="00386E58"/>
    <w:rsid w:val="003919EF"/>
    <w:rsid w:val="003A1F32"/>
    <w:rsid w:val="003A3329"/>
    <w:rsid w:val="003A7B5F"/>
    <w:rsid w:val="003B5373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6F42E4"/>
    <w:rsid w:val="00704F4C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065A"/>
    <w:rsid w:val="00831F2D"/>
    <w:rsid w:val="008612BC"/>
    <w:rsid w:val="008624ED"/>
    <w:rsid w:val="0086386F"/>
    <w:rsid w:val="00870A9E"/>
    <w:rsid w:val="0088711C"/>
    <w:rsid w:val="008A147F"/>
    <w:rsid w:val="008A4CE3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536A8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377DA"/>
    <w:rsid w:val="00E43E9F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16B99"/>
    <w:rsid w:val="00F2173A"/>
    <w:rsid w:val="00F23304"/>
    <w:rsid w:val="00F256B7"/>
    <w:rsid w:val="00F26E8B"/>
    <w:rsid w:val="00F36AF3"/>
    <w:rsid w:val="00F37AA4"/>
    <w:rsid w:val="00F4335E"/>
    <w:rsid w:val="00F4670C"/>
    <w:rsid w:val="00F477E8"/>
    <w:rsid w:val="00F56BC1"/>
    <w:rsid w:val="00F60BD6"/>
    <w:rsid w:val="00F8108E"/>
    <w:rsid w:val="00F83EC7"/>
    <w:rsid w:val="00F866D7"/>
    <w:rsid w:val="00F9609E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609421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DA1E8-E183-42DB-ABDD-40F156C5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41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Cemile Angay</cp:lastModifiedBy>
  <cp:revision>18</cp:revision>
  <cp:lastPrinted>2016-10-07T05:49:00Z</cp:lastPrinted>
  <dcterms:created xsi:type="dcterms:W3CDTF">2016-10-06T10:56:00Z</dcterms:created>
  <dcterms:modified xsi:type="dcterms:W3CDTF">2026-07-09T08:46:00Z</dcterms:modified>
</cp:coreProperties>
</file>