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F954" w14:textId="77777777" w:rsidR="00183DC2" w:rsidRDefault="00183DC2" w:rsidP="00183DC2">
      <w:pPr>
        <w:jc w:val="both"/>
        <w:rPr>
          <w:rFonts w:ascii="Tahoma" w:hAnsi="Tahoma" w:cs="Tahoma"/>
          <w:b/>
          <w:bCs/>
        </w:rPr>
      </w:pPr>
    </w:p>
    <w:p w14:paraId="03A0FD56" w14:textId="77777777" w:rsidR="00271887" w:rsidRDefault="00271887" w:rsidP="000F4B41">
      <w:pPr>
        <w:pStyle w:val="Balk1"/>
        <w:rPr>
          <w:b w:val="0"/>
        </w:rPr>
      </w:pPr>
    </w:p>
    <w:p w14:paraId="52237C58" w14:textId="77777777" w:rsidR="009D4895" w:rsidRDefault="009D4895" w:rsidP="009D4895">
      <w:pPr>
        <w:pStyle w:val="Balk1"/>
      </w:pPr>
      <w:r>
        <w:t>HAVACILIK VE UZAY BİLİMLERİ FAKÜLTESİ DEKANLIĞINA</w:t>
      </w:r>
    </w:p>
    <w:p w14:paraId="36662D56" w14:textId="77777777" w:rsidR="000F4B41" w:rsidRPr="00271887" w:rsidRDefault="000F4B41" w:rsidP="000F4B41">
      <w:pPr>
        <w:pStyle w:val="GvdeMetni"/>
        <w:ind w:firstLine="708"/>
        <w:rPr>
          <w:b/>
        </w:rPr>
      </w:pPr>
    </w:p>
    <w:p w14:paraId="08E60F44" w14:textId="77777777" w:rsidR="000F4B41" w:rsidRPr="004E24D5" w:rsidRDefault="000F4B41" w:rsidP="000F4B41">
      <w:pPr>
        <w:pStyle w:val="GvdeMetni"/>
        <w:ind w:firstLine="708"/>
      </w:pPr>
      <w:r w:rsidRPr="004E24D5">
        <w:t>Aşağıda</w:t>
      </w:r>
      <w:r>
        <w:t xml:space="preserve"> bilgileri bulunan okulunuz öğrencisiyim, aşağıda</w:t>
      </w:r>
      <w:r w:rsidRPr="004E24D5">
        <w:t xml:space="preserve"> belirtmiş olduğum mazeretimden dolayı kaydımın dondurulmasını istiyorum.</w:t>
      </w:r>
    </w:p>
    <w:p w14:paraId="7CE46111" w14:textId="77777777" w:rsidR="000F4B41" w:rsidRPr="004E24D5" w:rsidRDefault="000F4B41" w:rsidP="000F4B41">
      <w:pPr>
        <w:pStyle w:val="GvdeMetni"/>
        <w:ind w:firstLine="708"/>
      </w:pPr>
      <w:r w:rsidRPr="004E24D5">
        <w:t>Gereğini arz ederim.</w:t>
      </w:r>
    </w:p>
    <w:p w14:paraId="606CC04F" w14:textId="77777777" w:rsidR="00183DC2" w:rsidRPr="004E24D5" w:rsidRDefault="00183DC2" w:rsidP="00271887">
      <w:pPr>
        <w:tabs>
          <w:tab w:val="center" w:pos="5173"/>
        </w:tabs>
        <w:jc w:val="both"/>
        <w:rPr>
          <w:b/>
        </w:rPr>
      </w:pPr>
      <w:r w:rsidRPr="004E24D5">
        <w:rPr>
          <w:b/>
        </w:rPr>
        <w:t>Öğrencinin;</w:t>
      </w:r>
      <w:r w:rsidR="00271887">
        <w:rPr>
          <w:b/>
        </w:rPr>
        <w:tab/>
      </w:r>
    </w:p>
    <w:tbl>
      <w:tblPr>
        <w:tblW w:w="1017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474"/>
        <w:gridCol w:w="7699"/>
      </w:tblGrid>
      <w:tr w:rsidR="00183DC2" w:rsidRPr="004E24D5" w14:paraId="775D92A5" w14:textId="77777777" w:rsidTr="006D294E">
        <w:trPr>
          <w:trHeight w:val="349"/>
        </w:trPr>
        <w:tc>
          <w:tcPr>
            <w:tcW w:w="2474" w:type="dxa"/>
            <w:vAlign w:val="center"/>
          </w:tcPr>
          <w:p w14:paraId="471A8FB5" w14:textId="77777777" w:rsidR="00183DC2" w:rsidRPr="004E24D5" w:rsidRDefault="00183DC2" w:rsidP="00D571E3">
            <w:r w:rsidRPr="004E24D5">
              <w:t>Adı Soyadı</w:t>
            </w:r>
          </w:p>
        </w:tc>
        <w:tc>
          <w:tcPr>
            <w:tcW w:w="7699" w:type="dxa"/>
            <w:vAlign w:val="center"/>
          </w:tcPr>
          <w:p w14:paraId="6107FA01" w14:textId="77777777" w:rsidR="00183DC2" w:rsidRPr="004E24D5" w:rsidRDefault="00183DC2" w:rsidP="00D571E3"/>
          <w:p w14:paraId="0A0EDDBF" w14:textId="77777777" w:rsidR="00183DC2" w:rsidRPr="004E24D5" w:rsidRDefault="00183DC2" w:rsidP="00D571E3"/>
        </w:tc>
      </w:tr>
      <w:tr w:rsidR="00183DC2" w:rsidRPr="004E24D5" w14:paraId="1E9568A1" w14:textId="77777777" w:rsidTr="006D294E">
        <w:trPr>
          <w:trHeight w:val="487"/>
        </w:trPr>
        <w:tc>
          <w:tcPr>
            <w:tcW w:w="2474" w:type="dxa"/>
            <w:vAlign w:val="center"/>
          </w:tcPr>
          <w:p w14:paraId="5BCFAEDD" w14:textId="77777777" w:rsidR="00183DC2" w:rsidRPr="004E24D5" w:rsidRDefault="00183DC2" w:rsidP="00D571E3">
            <w:r w:rsidRPr="004E24D5">
              <w:t>TC Kimlik No</w:t>
            </w:r>
          </w:p>
        </w:tc>
        <w:tc>
          <w:tcPr>
            <w:tcW w:w="7699" w:type="dxa"/>
            <w:vAlign w:val="center"/>
          </w:tcPr>
          <w:p w14:paraId="497435EB" w14:textId="77777777" w:rsidR="00183DC2" w:rsidRPr="004E24D5" w:rsidRDefault="00093F60" w:rsidP="00D571E3">
            <w:r>
              <w:rPr>
                <w:b/>
                <w:noProof/>
              </w:rPr>
              <w:drawing>
                <wp:anchor distT="0" distB="0" distL="114300" distR="114300" simplePos="0" relativeHeight="251669504" behindDoc="1" locked="0" layoutInCell="1" allowOverlap="1" wp14:anchorId="1D60E07E" wp14:editId="2890F33A">
                  <wp:simplePos x="0" y="0"/>
                  <wp:positionH relativeFrom="column">
                    <wp:posOffset>278130</wp:posOffset>
                  </wp:positionH>
                  <wp:positionV relativeFrom="paragraph">
                    <wp:posOffset>-403225</wp:posOffset>
                  </wp:positionV>
                  <wp:extent cx="3619500" cy="2895600"/>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4545DA" w14:textId="77777777" w:rsidR="00183DC2" w:rsidRPr="004E24D5" w:rsidRDefault="00183DC2" w:rsidP="00D571E3"/>
        </w:tc>
      </w:tr>
      <w:tr w:rsidR="006D294E" w:rsidRPr="004E24D5" w14:paraId="131556E7" w14:textId="77777777" w:rsidTr="006D294E">
        <w:trPr>
          <w:trHeight w:val="487"/>
        </w:trPr>
        <w:tc>
          <w:tcPr>
            <w:tcW w:w="2474" w:type="dxa"/>
            <w:vAlign w:val="center"/>
          </w:tcPr>
          <w:p w14:paraId="64DBB750" w14:textId="77777777" w:rsidR="006D294E" w:rsidRPr="004E24D5" w:rsidRDefault="006D294E" w:rsidP="00D571E3">
            <w:r>
              <w:t>Okul No</w:t>
            </w:r>
          </w:p>
        </w:tc>
        <w:tc>
          <w:tcPr>
            <w:tcW w:w="7699" w:type="dxa"/>
            <w:vAlign w:val="center"/>
          </w:tcPr>
          <w:p w14:paraId="5C145532" w14:textId="77777777" w:rsidR="006D294E" w:rsidRPr="004E24D5" w:rsidRDefault="006D294E" w:rsidP="00D571E3"/>
        </w:tc>
      </w:tr>
      <w:tr w:rsidR="00183DC2" w:rsidRPr="004E24D5" w14:paraId="4BE6EBBE" w14:textId="77777777" w:rsidTr="006D294E">
        <w:trPr>
          <w:trHeight w:val="487"/>
        </w:trPr>
        <w:tc>
          <w:tcPr>
            <w:tcW w:w="2474" w:type="dxa"/>
            <w:vAlign w:val="center"/>
          </w:tcPr>
          <w:p w14:paraId="34B3996F" w14:textId="77777777" w:rsidR="00183DC2" w:rsidRPr="004E24D5" w:rsidRDefault="00183DC2" w:rsidP="00D571E3">
            <w:r w:rsidRPr="004E24D5">
              <w:t>Bölüm</w:t>
            </w:r>
            <w:r w:rsidR="000F4B41">
              <w:t>/ABD</w:t>
            </w:r>
          </w:p>
        </w:tc>
        <w:tc>
          <w:tcPr>
            <w:tcW w:w="7699" w:type="dxa"/>
            <w:vAlign w:val="center"/>
          </w:tcPr>
          <w:p w14:paraId="69121608" w14:textId="77777777" w:rsidR="00183DC2" w:rsidRPr="004E24D5" w:rsidRDefault="00183DC2" w:rsidP="00D571E3"/>
          <w:p w14:paraId="75E42185" w14:textId="77777777" w:rsidR="00183DC2" w:rsidRPr="004E24D5" w:rsidRDefault="00183DC2" w:rsidP="00D571E3"/>
        </w:tc>
      </w:tr>
      <w:tr w:rsidR="00D3474A" w:rsidRPr="004E24D5" w14:paraId="7AC081BC" w14:textId="77777777" w:rsidTr="006D294E">
        <w:trPr>
          <w:trHeight w:val="487"/>
        </w:trPr>
        <w:tc>
          <w:tcPr>
            <w:tcW w:w="2474" w:type="dxa"/>
            <w:vAlign w:val="center"/>
          </w:tcPr>
          <w:p w14:paraId="74EEBEBF" w14:textId="77777777" w:rsidR="00D3474A" w:rsidRPr="004E24D5" w:rsidRDefault="00D3474A" w:rsidP="00D571E3">
            <w:r w:rsidRPr="004E24D5">
              <w:t>Kayıt Donduracağı Akademik</w:t>
            </w:r>
            <w:r>
              <w:t xml:space="preserve"> </w:t>
            </w:r>
            <w:r w:rsidRPr="004E24D5">
              <w:t>Yıl</w:t>
            </w:r>
            <w:r>
              <w:t xml:space="preserve"> ve Dönemi</w:t>
            </w:r>
          </w:p>
        </w:tc>
        <w:tc>
          <w:tcPr>
            <w:tcW w:w="7699" w:type="dxa"/>
            <w:vAlign w:val="center"/>
          </w:tcPr>
          <w:p w14:paraId="0618A6B8" w14:textId="77777777" w:rsidR="00D3474A" w:rsidRPr="004E24D5" w:rsidRDefault="00D3474A" w:rsidP="00D571E3"/>
        </w:tc>
      </w:tr>
      <w:tr w:rsidR="00183DC2" w:rsidRPr="004E24D5" w14:paraId="273693EA" w14:textId="77777777" w:rsidTr="006D294E">
        <w:trPr>
          <w:trHeight w:val="487"/>
        </w:trPr>
        <w:tc>
          <w:tcPr>
            <w:tcW w:w="2474" w:type="dxa"/>
            <w:vAlign w:val="center"/>
          </w:tcPr>
          <w:p w14:paraId="463DFF89" w14:textId="34C4B57C" w:rsidR="00183DC2" w:rsidRPr="004E24D5" w:rsidRDefault="00183DC2" w:rsidP="00D571E3">
            <w:r w:rsidRPr="004E24D5">
              <w:t>Telefon</w:t>
            </w:r>
            <w:r w:rsidR="008476F4">
              <w:t>/ E-Posta</w:t>
            </w:r>
          </w:p>
        </w:tc>
        <w:tc>
          <w:tcPr>
            <w:tcW w:w="7699" w:type="dxa"/>
            <w:vAlign w:val="center"/>
          </w:tcPr>
          <w:p w14:paraId="5380F685" w14:textId="77777777" w:rsidR="00183DC2" w:rsidRPr="004E24D5" w:rsidRDefault="00183DC2" w:rsidP="00D571E3"/>
          <w:p w14:paraId="157E3EA9" w14:textId="77777777" w:rsidR="00183DC2" w:rsidRPr="004E24D5" w:rsidRDefault="00183DC2" w:rsidP="00D571E3"/>
        </w:tc>
      </w:tr>
      <w:tr w:rsidR="00183DC2" w:rsidRPr="004E24D5" w14:paraId="78FCFE4F" w14:textId="77777777" w:rsidTr="006D294E">
        <w:trPr>
          <w:trHeight w:val="487"/>
        </w:trPr>
        <w:tc>
          <w:tcPr>
            <w:tcW w:w="2474" w:type="dxa"/>
            <w:vAlign w:val="center"/>
          </w:tcPr>
          <w:p w14:paraId="73D54C86" w14:textId="77777777" w:rsidR="00183DC2" w:rsidRPr="004E24D5" w:rsidRDefault="00183DC2" w:rsidP="00D571E3">
            <w:r w:rsidRPr="004E24D5">
              <w:t>Adres</w:t>
            </w:r>
          </w:p>
        </w:tc>
        <w:tc>
          <w:tcPr>
            <w:tcW w:w="7699" w:type="dxa"/>
            <w:vAlign w:val="center"/>
          </w:tcPr>
          <w:p w14:paraId="58E5ACAF" w14:textId="77777777" w:rsidR="00183DC2" w:rsidRPr="004E24D5" w:rsidRDefault="00183DC2" w:rsidP="00D571E3"/>
          <w:p w14:paraId="7E1EA716" w14:textId="77777777" w:rsidR="00183DC2" w:rsidRPr="004E24D5" w:rsidRDefault="00183DC2" w:rsidP="00D571E3"/>
        </w:tc>
      </w:tr>
    </w:tbl>
    <w:p w14:paraId="1CB51EB4" w14:textId="77777777" w:rsidR="00183DC2" w:rsidRDefault="00183DC2" w:rsidP="00183DC2">
      <w:pPr>
        <w:jc w:val="both"/>
        <w:rPr>
          <w:b/>
        </w:rPr>
      </w:pPr>
    </w:p>
    <w:p w14:paraId="6B67988F" w14:textId="77777777" w:rsidR="00183DC2" w:rsidRPr="004E24D5" w:rsidRDefault="00183DC2" w:rsidP="000F4B41">
      <w:pPr>
        <w:pStyle w:val="GvdeMetni"/>
        <w:ind w:left="7788" w:firstLine="708"/>
        <w:jc w:val="center"/>
      </w:pPr>
      <w:r w:rsidRPr="004E24D5">
        <w:t>İmza</w:t>
      </w:r>
    </w:p>
    <w:p w14:paraId="0054967F" w14:textId="77777777" w:rsidR="00183DC2" w:rsidRPr="004E24D5" w:rsidRDefault="00183DC2" w:rsidP="00183DC2">
      <w:pPr>
        <w:jc w:val="right"/>
        <w:rPr>
          <w:b/>
        </w:rPr>
      </w:pP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t>.......................</w:t>
      </w:r>
    </w:p>
    <w:p w14:paraId="481E3305" w14:textId="77777777" w:rsidR="00183DC2" w:rsidRPr="004E24D5" w:rsidRDefault="00183DC2" w:rsidP="00183DC2">
      <w:pPr>
        <w:jc w:val="both"/>
        <w:rPr>
          <w:b/>
          <w:u w:val="single"/>
        </w:rPr>
      </w:pPr>
      <w:r w:rsidRPr="004E24D5">
        <w:rPr>
          <w:b/>
          <w:u w:val="single"/>
        </w:rPr>
        <w:t>Kayıt Dondurma Nedeni:</w:t>
      </w:r>
    </w:p>
    <w:p w14:paraId="49981917" w14:textId="77777777" w:rsidR="00183DC2" w:rsidRPr="004E24D5" w:rsidRDefault="001E18B4" w:rsidP="00183DC2">
      <w:pPr>
        <w:jc w:val="both"/>
      </w:pPr>
      <w:r>
        <w:rPr>
          <w:noProof/>
        </w:rPr>
        <mc:AlternateContent>
          <mc:Choice Requires="wps">
            <w:drawing>
              <wp:anchor distT="0" distB="0" distL="114300" distR="114300" simplePos="0" relativeHeight="251665408" behindDoc="0" locked="0" layoutInCell="1" allowOverlap="1" wp14:anchorId="4F6859C1" wp14:editId="71481EEC">
                <wp:simplePos x="0" y="0"/>
                <wp:positionH relativeFrom="column">
                  <wp:posOffset>-13970</wp:posOffset>
                </wp:positionH>
                <wp:positionV relativeFrom="paragraph">
                  <wp:posOffset>33655</wp:posOffset>
                </wp:positionV>
                <wp:extent cx="190500" cy="161925"/>
                <wp:effectExtent l="5080" t="5080" r="13970" b="1397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FF23" id="Rectangle 12" o:spid="_x0000_s1026" style="position:absolute;margin-left:-1.1pt;margin-top:2.6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"/>
            </w:pict>
          </mc:Fallback>
        </mc:AlternateContent>
      </w:r>
      <w:r w:rsidR="00183DC2" w:rsidRPr="004E24D5">
        <w:t xml:space="preserve"> </w:t>
      </w:r>
      <w:r w:rsidR="00C80224">
        <w:t xml:space="preserve">    </w:t>
      </w:r>
      <w:r w:rsidR="00183DC2" w:rsidRPr="004E24D5">
        <w:t>Sağlık Sorunları</w:t>
      </w:r>
    </w:p>
    <w:p w14:paraId="6B075A26" w14:textId="77777777" w:rsidR="00183DC2" w:rsidRPr="004E24D5" w:rsidRDefault="001E18B4" w:rsidP="00183DC2">
      <w:pPr>
        <w:jc w:val="both"/>
      </w:pPr>
      <w:r>
        <w:rPr>
          <w:noProof/>
        </w:rPr>
        <mc:AlternateContent>
          <mc:Choice Requires="wps">
            <w:drawing>
              <wp:anchor distT="0" distB="0" distL="114300" distR="114300" simplePos="0" relativeHeight="251666432" behindDoc="0" locked="0" layoutInCell="1" allowOverlap="1" wp14:anchorId="76D72D75" wp14:editId="37F7C6BC">
                <wp:simplePos x="0" y="0"/>
                <wp:positionH relativeFrom="column">
                  <wp:posOffset>-13970</wp:posOffset>
                </wp:positionH>
                <wp:positionV relativeFrom="paragraph">
                  <wp:posOffset>20320</wp:posOffset>
                </wp:positionV>
                <wp:extent cx="190500" cy="161925"/>
                <wp:effectExtent l="5080" t="10795" r="13970" b="825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CDCFB" id="Rectangle 13" o:spid="_x0000_s1026" style="position:absolute;margin-left:-1.1pt;margin-top:1.6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"/>
            </w:pict>
          </mc:Fallback>
        </mc:AlternateContent>
      </w:r>
      <w:r w:rsidR="00C80224">
        <w:t xml:space="preserve">     </w:t>
      </w:r>
      <w:r w:rsidR="00183DC2" w:rsidRPr="004E24D5">
        <w:t>Askerlik</w:t>
      </w:r>
    </w:p>
    <w:p w14:paraId="141A58FF" w14:textId="77777777" w:rsidR="00183DC2" w:rsidRPr="004E24D5" w:rsidRDefault="001E18B4" w:rsidP="00183DC2">
      <w:pPr>
        <w:jc w:val="both"/>
      </w:pPr>
      <w:r>
        <w:rPr>
          <w:noProof/>
        </w:rPr>
        <mc:AlternateContent>
          <mc:Choice Requires="wps">
            <w:drawing>
              <wp:anchor distT="0" distB="0" distL="114300" distR="114300" simplePos="0" relativeHeight="251668480" behindDoc="0" locked="0" layoutInCell="1" allowOverlap="1" wp14:anchorId="378FDD0F" wp14:editId="25205C39">
                <wp:simplePos x="0" y="0"/>
                <wp:positionH relativeFrom="column">
                  <wp:posOffset>-13970</wp:posOffset>
                </wp:positionH>
                <wp:positionV relativeFrom="paragraph">
                  <wp:posOffset>168910</wp:posOffset>
                </wp:positionV>
                <wp:extent cx="190500" cy="161925"/>
                <wp:effectExtent l="5080" t="6985" r="13970" b="1206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7D4A0" id="Rectangle 15" o:spid="_x0000_s1026" style="position:absolute;margin-left:-1.1pt;margin-top:13.3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"/>
            </w:pict>
          </mc:Fallback>
        </mc:AlternateContent>
      </w:r>
      <w:r>
        <w:rPr>
          <w:noProof/>
        </w:rPr>
        <mc:AlternateContent>
          <mc:Choice Requires="wps">
            <w:drawing>
              <wp:anchor distT="0" distB="0" distL="114300" distR="114300" simplePos="0" relativeHeight="251667456" behindDoc="0" locked="0" layoutInCell="1" allowOverlap="1" wp14:anchorId="657EAD07" wp14:editId="47C0D9D5">
                <wp:simplePos x="0" y="0"/>
                <wp:positionH relativeFrom="column">
                  <wp:posOffset>-13970</wp:posOffset>
                </wp:positionH>
                <wp:positionV relativeFrom="paragraph">
                  <wp:posOffset>6985</wp:posOffset>
                </wp:positionV>
                <wp:extent cx="190500" cy="161925"/>
                <wp:effectExtent l="5080" t="6985" r="13970" b="1206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F596" id="Rectangle 14" o:spid="_x0000_s1026" style="position:absolute;margin-left:-1.1pt;margin-top:.5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UBHQIAAD0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"/>
            </w:pict>
          </mc:Fallback>
        </mc:AlternateContent>
      </w:r>
      <w:r w:rsidR="00C80224">
        <w:t xml:space="preserve">     </w:t>
      </w:r>
      <w:r w:rsidR="00183DC2" w:rsidRPr="004E24D5">
        <w:t>Maddi ve Ailevi Nedenler</w:t>
      </w:r>
    </w:p>
    <w:p w14:paraId="51D4E569" w14:textId="77777777" w:rsidR="00183DC2" w:rsidRPr="004E24D5" w:rsidRDefault="00C80224" w:rsidP="00183DC2">
      <w:pPr>
        <w:jc w:val="both"/>
      </w:pPr>
      <w:r>
        <w:t xml:space="preserve">     </w:t>
      </w:r>
      <w:r w:rsidR="00183DC2" w:rsidRPr="004E24D5">
        <w:t>Diğer</w:t>
      </w:r>
    </w:p>
    <w:p w14:paraId="6F71BE84" w14:textId="77777777" w:rsidR="00183DC2" w:rsidRPr="004E24D5" w:rsidRDefault="00183DC2" w:rsidP="00183DC2">
      <w:pPr>
        <w:jc w:val="both"/>
        <w:rPr>
          <w:rFonts w:ascii="Arial" w:hAnsi="Arial"/>
        </w:rPr>
      </w:pPr>
      <w:r w:rsidRPr="004E24D5">
        <w:t>Nedeni:……………………………………………</w:t>
      </w:r>
      <w:r w:rsidRPr="004E24D5">
        <w:rPr>
          <w:rFonts w:ascii="Arial" w:hAnsi="Arial"/>
        </w:rPr>
        <w: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64"/>
        <w:gridCol w:w="2408"/>
      </w:tblGrid>
      <w:tr w:rsidR="00BA67DA" w:rsidRPr="0057791A" w14:paraId="43E2778E" w14:textId="77777777" w:rsidTr="00271887">
        <w:trPr>
          <w:cantSplit/>
          <w:trHeight w:val="228"/>
        </w:trPr>
        <w:tc>
          <w:tcPr>
            <w:tcW w:w="364" w:type="dxa"/>
          </w:tcPr>
          <w:p w14:paraId="79A6B1D4" w14:textId="77777777" w:rsidR="00BA67DA" w:rsidRPr="00122D56" w:rsidRDefault="001E18B4" w:rsidP="00271887">
            <w:pPr>
              <w:jc w:val="both"/>
              <w:rPr>
                <w:u w:val="single"/>
              </w:rPr>
            </w:pPr>
            <w:r>
              <w:rPr>
                <w:noProof/>
              </w:rPr>
              <mc:AlternateContent>
                <mc:Choice Requires="wps">
                  <w:drawing>
                    <wp:anchor distT="0" distB="0" distL="114300" distR="114300" simplePos="0" relativeHeight="251658240" behindDoc="0" locked="0" layoutInCell="1" allowOverlap="1" wp14:anchorId="4C71969F" wp14:editId="3CAC2E39">
                      <wp:simplePos x="0" y="0"/>
                      <wp:positionH relativeFrom="column">
                        <wp:posOffset>-13970</wp:posOffset>
                      </wp:positionH>
                      <wp:positionV relativeFrom="paragraph">
                        <wp:posOffset>171450</wp:posOffset>
                      </wp:positionV>
                      <wp:extent cx="190500" cy="161925"/>
                      <wp:effectExtent l="5080" t="9525" r="13970" b="952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8271" id="Rectangle 7" o:spid="_x0000_s1026" style="position:absolute;margin-left:-1.1pt;margin-top:13.5pt;width:1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SM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"/>
                  </w:pict>
                </mc:Fallback>
              </mc:AlternateContent>
            </w:r>
          </w:p>
        </w:tc>
        <w:tc>
          <w:tcPr>
            <w:tcW w:w="2408" w:type="dxa"/>
          </w:tcPr>
          <w:p w14:paraId="0B01172B" w14:textId="77777777" w:rsidR="00BA67DA" w:rsidRPr="0057791A" w:rsidRDefault="00BA67DA" w:rsidP="00271887">
            <w:pPr>
              <w:pStyle w:val="Balk6"/>
              <w:rPr>
                <w:i w:val="0"/>
                <w:iCs w:val="0"/>
                <w:u w:val="single"/>
              </w:rPr>
            </w:pPr>
            <w:r w:rsidRPr="0057791A">
              <w:rPr>
                <w:i w:val="0"/>
                <w:iCs w:val="0"/>
                <w:u w:val="single"/>
              </w:rPr>
              <w:t>EKLER</w:t>
            </w:r>
          </w:p>
        </w:tc>
      </w:tr>
      <w:tr w:rsidR="00BA67DA" w:rsidRPr="0057791A" w14:paraId="664C8CF9" w14:textId="77777777" w:rsidTr="00271887">
        <w:trPr>
          <w:cantSplit/>
          <w:trHeight w:val="228"/>
        </w:trPr>
        <w:tc>
          <w:tcPr>
            <w:tcW w:w="364" w:type="dxa"/>
          </w:tcPr>
          <w:p w14:paraId="62115F7F" w14:textId="77777777" w:rsidR="00BA67DA" w:rsidRPr="00122D56" w:rsidRDefault="00BA67DA" w:rsidP="00271887">
            <w:pPr>
              <w:jc w:val="both"/>
            </w:pPr>
          </w:p>
        </w:tc>
        <w:tc>
          <w:tcPr>
            <w:tcW w:w="2408" w:type="dxa"/>
          </w:tcPr>
          <w:p w14:paraId="4F896DF7" w14:textId="77777777" w:rsidR="00BA67DA" w:rsidRPr="00BA67DA" w:rsidRDefault="00BA67DA" w:rsidP="00271887">
            <w:pPr>
              <w:pStyle w:val="Balk6"/>
              <w:rPr>
                <w:b w:val="0"/>
                <w:i w:val="0"/>
                <w:iCs w:val="0"/>
              </w:rPr>
            </w:pPr>
            <w:r w:rsidRPr="00BA67DA">
              <w:rPr>
                <w:b w:val="0"/>
                <w:i w:val="0"/>
                <w:iCs w:val="0"/>
              </w:rPr>
              <w:t>Sağlık Raporu</w:t>
            </w:r>
          </w:p>
        </w:tc>
      </w:tr>
      <w:tr w:rsidR="00BA67DA" w:rsidRPr="0057791A" w14:paraId="7EC54913" w14:textId="77777777" w:rsidTr="00271887">
        <w:trPr>
          <w:cantSplit/>
          <w:trHeight w:val="228"/>
        </w:trPr>
        <w:tc>
          <w:tcPr>
            <w:tcW w:w="364" w:type="dxa"/>
          </w:tcPr>
          <w:p w14:paraId="21C90A0B" w14:textId="77777777" w:rsidR="00BA67DA" w:rsidRPr="00122D56" w:rsidRDefault="001E18B4" w:rsidP="00271887">
            <w:pPr>
              <w:jc w:val="both"/>
            </w:pPr>
            <w:r>
              <w:rPr>
                <w:noProof/>
              </w:rPr>
              <mc:AlternateContent>
                <mc:Choice Requires="wps">
                  <w:drawing>
                    <wp:anchor distT="0" distB="0" distL="114300" distR="114300" simplePos="0" relativeHeight="251661312" behindDoc="0" locked="0" layoutInCell="1" allowOverlap="1" wp14:anchorId="34762017" wp14:editId="32B9F4F6">
                      <wp:simplePos x="0" y="0"/>
                      <wp:positionH relativeFrom="column">
                        <wp:posOffset>-13970</wp:posOffset>
                      </wp:positionH>
                      <wp:positionV relativeFrom="paragraph">
                        <wp:posOffset>2540</wp:posOffset>
                      </wp:positionV>
                      <wp:extent cx="190500" cy="161925"/>
                      <wp:effectExtent l="5080" t="12065" r="13970" b="698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BF58" id="Rectangle 8" o:spid="_x0000_s1026" style="position:absolute;margin-left:-1.1pt;margin-top:.2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"/>
                  </w:pict>
                </mc:Fallback>
              </mc:AlternateContent>
            </w:r>
          </w:p>
        </w:tc>
        <w:tc>
          <w:tcPr>
            <w:tcW w:w="2408" w:type="dxa"/>
          </w:tcPr>
          <w:p w14:paraId="38931CD1" w14:textId="77777777" w:rsidR="00BA67DA" w:rsidRPr="00BA67DA" w:rsidRDefault="00BA67DA" w:rsidP="00271887">
            <w:pPr>
              <w:pStyle w:val="Balk6"/>
              <w:rPr>
                <w:b w:val="0"/>
                <w:i w:val="0"/>
                <w:iCs w:val="0"/>
              </w:rPr>
            </w:pPr>
            <w:r w:rsidRPr="00BA67DA">
              <w:rPr>
                <w:b w:val="0"/>
                <w:i w:val="0"/>
                <w:iCs w:val="0"/>
              </w:rPr>
              <w:t>Fakirlik İlmühaberi</w:t>
            </w:r>
          </w:p>
        </w:tc>
      </w:tr>
      <w:tr w:rsidR="00BA67DA" w:rsidRPr="0057791A" w14:paraId="7CBD6A80" w14:textId="77777777" w:rsidTr="00271887">
        <w:trPr>
          <w:cantSplit/>
          <w:trHeight w:val="228"/>
        </w:trPr>
        <w:tc>
          <w:tcPr>
            <w:tcW w:w="364" w:type="dxa"/>
          </w:tcPr>
          <w:p w14:paraId="71916538" w14:textId="77777777" w:rsidR="00BA67DA" w:rsidRPr="00122D56" w:rsidRDefault="001E18B4" w:rsidP="00271887">
            <w:pPr>
              <w:jc w:val="both"/>
            </w:pPr>
            <w:r>
              <w:rPr>
                <w:noProof/>
              </w:rPr>
              <mc:AlternateContent>
                <mc:Choice Requires="wps">
                  <w:drawing>
                    <wp:anchor distT="0" distB="0" distL="114300" distR="114300" simplePos="0" relativeHeight="251662336" behindDoc="0" locked="0" layoutInCell="1" allowOverlap="1" wp14:anchorId="22F75CB5" wp14:editId="06AC4F58">
                      <wp:simplePos x="0" y="0"/>
                      <wp:positionH relativeFrom="column">
                        <wp:posOffset>-13970</wp:posOffset>
                      </wp:positionH>
                      <wp:positionV relativeFrom="paragraph">
                        <wp:posOffset>172720</wp:posOffset>
                      </wp:positionV>
                      <wp:extent cx="190500" cy="161925"/>
                      <wp:effectExtent l="5080" t="10795" r="13970" b="825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056E" id="Rectangle 9" o:spid="_x0000_s1026" style="position:absolute;margin-left:-1.1pt;margin-top:13.6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rNHQIAADw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"/>
                  </w:pict>
                </mc:Fallback>
              </mc:AlternateContent>
            </w:r>
            <w:r>
              <w:rPr>
                <w:noProof/>
              </w:rPr>
              <mc:AlternateContent>
                <mc:Choice Requires="wps">
                  <w:drawing>
                    <wp:anchor distT="0" distB="0" distL="114300" distR="114300" simplePos="0" relativeHeight="251663360" behindDoc="0" locked="0" layoutInCell="1" allowOverlap="1" wp14:anchorId="1B6C904E" wp14:editId="2EE8AFB1">
                      <wp:simplePos x="0" y="0"/>
                      <wp:positionH relativeFrom="column">
                        <wp:posOffset>-13970</wp:posOffset>
                      </wp:positionH>
                      <wp:positionV relativeFrom="paragraph">
                        <wp:posOffset>6350</wp:posOffset>
                      </wp:positionV>
                      <wp:extent cx="190500" cy="161925"/>
                      <wp:effectExtent l="5080" t="6350" r="13970" b="127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82170" id="Rectangle 10" o:spid="_x0000_s1026" style="position:absolute;margin-left:-1.1pt;margin-top:.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"/>
                  </w:pict>
                </mc:Fallback>
              </mc:AlternateContent>
            </w:r>
          </w:p>
        </w:tc>
        <w:tc>
          <w:tcPr>
            <w:tcW w:w="2408" w:type="dxa"/>
          </w:tcPr>
          <w:p w14:paraId="71E51757" w14:textId="77777777" w:rsidR="00BA67DA" w:rsidRPr="00BA67DA" w:rsidRDefault="00BA67DA" w:rsidP="00271887">
            <w:pPr>
              <w:pStyle w:val="Balk6"/>
              <w:rPr>
                <w:b w:val="0"/>
                <w:i w:val="0"/>
                <w:iCs w:val="0"/>
              </w:rPr>
            </w:pPr>
            <w:r w:rsidRPr="00BA67DA">
              <w:rPr>
                <w:b w:val="0"/>
                <w:i w:val="0"/>
                <w:iCs w:val="0"/>
              </w:rPr>
              <w:t>Tutukluluk Belgesi</w:t>
            </w:r>
          </w:p>
        </w:tc>
      </w:tr>
      <w:tr w:rsidR="00BA67DA" w:rsidRPr="0057791A" w14:paraId="703004D0" w14:textId="77777777" w:rsidTr="00271887">
        <w:trPr>
          <w:cantSplit/>
          <w:trHeight w:val="228"/>
        </w:trPr>
        <w:tc>
          <w:tcPr>
            <w:tcW w:w="364" w:type="dxa"/>
          </w:tcPr>
          <w:p w14:paraId="09ABA11F" w14:textId="77777777" w:rsidR="00BA67DA" w:rsidRPr="00122D56" w:rsidRDefault="001E18B4" w:rsidP="00271887">
            <w:pPr>
              <w:jc w:val="both"/>
            </w:pPr>
            <w:r>
              <w:rPr>
                <w:noProof/>
              </w:rPr>
              <mc:AlternateContent>
                <mc:Choice Requires="wps">
                  <w:drawing>
                    <wp:anchor distT="0" distB="0" distL="114300" distR="114300" simplePos="0" relativeHeight="251664384" behindDoc="0" locked="0" layoutInCell="1" allowOverlap="1" wp14:anchorId="2FA8EB59" wp14:editId="7E598B32">
                      <wp:simplePos x="0" y="0"/>
                      <wp:positionH relativeFrom="column">
                        <wp:posOffset>-13970</wp:posOffset>
                      </wp:positionH>
                      <wp:positionV relativeFrom="paragraph">
                        <wp:posOffset>168910</wp:posOffset>
                      </wp:positionV>
                      <wp:extent cx="190500" cy="161925"/>
                      <wp:effectExtent l="5080" t="6985" r="13970" b="1206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C899" id="Rectangle 11" o:spid="_x0000_s1026" style="position:absolute;margin-left:-1.1pt;margin-top:13.3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81GwIAAD0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"/>
                  </w:pict>
                </mc:Fallback>
              </mc:AlternateContent>
            </w:r>
          </w:p>
        </w:tc>
        <w:tc>
          <w:tcPr>
            <w:tcW w:w="2408" w:type="dxa"/>
          </w:tcPr>
          <w:p w14:paraId="1850D60A" w14:textId="77777777" w:rsidR="00BA67DA" w:rsidRPr="00BA67DA" w:rsidRDefault="00BA67DA" w:rsidP="00271887">
            <w:pPr>
              <w:pStyle w:val="Balk6"/>
              <w:rPr>
                <w:b w:val="0"/>
                <w:i w:val="0"/>
                <w:iCs w:val="0"/>
              </w:rPr>
            </w:pPr>
            <w:r w:rsidRPr="00BA67DA">
              <w:rPr>
                <w:b w:val="0"/>
                <w:i w:val="0"/>
                <w:iCs w:val="0"/>
              </w:rPr>
              <w:t>Askerlik Belgesi</w:t>
            </w:r>
          </w:p>
        </w:tc>
      </w:tr>
      <w:tr w:rsidR="00BA67DA" w:rsidRPr="0057791A" w14:paraId="68F8166B" w14:textId="77777777" w:rsidTr="00271887">
        <w:trPr>
          <w:cantSplit/>
          <w:trHeight w:val="399"/>
        </w:trPr>
        <w:tc>
          <w:tcPr>
            <w:tcW w:w="364" w:type="dxa"/>
          </w:tcPr>
          <w:p w14:paraId="7D358ED4" w14:textId="77777777" w:rsidR="00BA67DA" w:rsidRPr="00122D56" w:rsidRDefault="00BA67DA" w:rsidP="00271887">
            <w:pPr>
              <w:jc w:val="both"/>
            </w:pPr>
          </w:p>
        </w:tc>
        <w:tc>
          <w:tcPr>
            <w:tcW w:w="2408" w:type="dxa"/>
          </w:tcPr>
          <w:p w14:paraId="0AB5512E" w14:textId="77777777" w:rsidR="00BA67DA" w:rsidRPr="00BA67DA" w:rsidRDefault="00BA67DA" w:rsidP="00271887">
            <w:pPr>
              <w:pStyle w:val="Balk6"/>
              <w:rPr>
                <w:b w:val="0"/>
                <w:i w:val="0"/>
                <w:iCs w:val="0"/>
              </w:rPr>
            </w:pPr>
            <w:r w:rsidRPr="00BA67DA">
              <w:rPr>
                <w:b w:val="0"/>
                <w:i w:val="0"/>
                <w:iCs w:val="0"/>
              </w:rPr>
              <w:t>Diğer Nedenler</w:t>
            </w:r>
          </w:p>
        </w:tc>
      </w:tr>
    </w:tbl>
    <w:p w14:paraId="1080F65E" w14:textId="77777777" w:rsidR="00183DC2" w:rsidRDefault="00271887" w:rsidP="00183DC2">
      <w:pPr>
        <w:rPr>
          <w:rFonts w:ascii="Arial" w:hAnsi="Arial"/>
          <w:b/>
          <w:sz w:val="18"/>
          <w:szCs w:val="18"/>
        </w:rPr>
      </w:pPr>
      <w:r>
        <w:rPr>
          <w:rFonts w:ascii="Arial" w:hAnsi="Arial"/>
          <w:b/>
          <w:sz w:val="18"/>
          <w:szCs w:val="18"/>
        </w:rPr>
        <w:br w:type="textWrapping" w:clear="all"/>
      </w:r>
    </w:p>
    <w:p w14:paraId="3E78326A" w14:textId="77777777" w:rsidR="00183DC2" w:rsidRPr="00A570DE" w:rsidRDefault="000878D5" w:rsidP="00183DC2">
      <w:pPr>
        <w:pStyle w:val="2-OrtaBaslk"/>
        <w:spacing w:after="170" w:line="240" w:lineRule="exact"/>
        <w:jc w:val="left"/>
        <w:rPr>
          <w:b w:val="0"/>
          <w:sz w:val="20"/>
          <w:u w:val="single"/>
        </w:rPr>
      </w:pPr>
      <w:r>
        <w:rPr>
          <w:sz w:val="24"/>
          <w:szCs w:val="24"/>
        </w:rPr>
        <w:t>İskenderun Teknik Üniversitesi</w:t>
      </w:r>
      <w:r w:rsidR="00183DC2">
        <w:rPr>
          <w:sz w:val="24"/>
          <w:szCs w:val="24"/>
        </w:rPr>
        <w:t xml:space="preserve"> Ön Lisans Ve Lisans </w:t>
      </w:r>
      <w:r w:rsidR="00183DC2" w:rsidRPr="009B5D67">
        <w:rPr>
          <w:sz w:val="24"/>
          <w:szCs w:val="24"/>
        </w:rPr>
        <w:t xml:space="preserve">Öğretim Ve Sınav Yönetmeliği </w:t>
      </w:r>
    </w:p>
    <w:p w14:paraId="2432E42D" w14:textId="77777777" w:rsidR="00271887" w:rsidRPr="003A3329" w:rsidRDefault="00183DC2" w:rsidP="00271887">
      <w:pPr>
        <w:pStyle w:val="3-NormalYaz"/>
        <w:spacing w:line="240" w:lineRule="exact"/>
        <w:rPr>
          <w:rFonts w:ascii="Tahoma" w:hAnsi="Tahoma" w:cs="Tahoma"/>
          <w:b/>
          <w:bCs/>
          <w:sz w:val="100"/>
          <w:szCs w:val="100"/>
        </w:rPr>
      </w:pPr>
      <w:r w:rsidRPr="00BA67DA">
        <w:rPr>
          <w:b/>
          <w:sz w:val="16"/>
          <w:szCs w:val="16"/>
        </w:rPr>
        <w:t>MADDE 3</w:t>
      </w:r>
      <w:r w:rsidR="0058763C">
        <w:rPr>
          <w:b/>
          <w:sz w:val="16"/>
          <w:szCs w:val="16"/>
        </w:rPr>
        <w:t>1</w:t>
      </w:r>
      <w:r w:rsidRPr="00BA67DA">
        <w:rPr>
          <w:b/>
          <w:sz w:val="16"/>
          <w:szCs w:val="16"/>
        </w:rPr>
        <w:t xml:space="preserve"> –</w:t>
      </w:r>
      <w:r w:rsidRPr="00BA67DA">
        <w:rPr>
          <w:sz w:val="16"/>
          <w:szCs w:val="16"/>
        </w:rPr>
        <w:t xml:space="preserve"> (1) Öğrencinin;  haklı ve geçerli bir nedenle kayıt yaptıramaması, bu Yönetmeliğin 3</w:t>
      </w:r>
      <w:r w:rsidR="0058763C">
        <w:rPr>
          <w:sz w:val="16"/>
          <w:szCs w:val="16"/>
        </w:rPr>
        <w:t>0</w:t>
      </w:r>
      <w:r w:rsidRPr="00BA67DA">
        <w:rPr>
          <w:sz w:val="16"/>
          <w:szCs w:val="16"/>
        </w:rPr>
        <w:t xml:space="preserve"> üncü maddesinde sayılan önemli ve haklı nedenleri ve sorunları bulunması veya öğrenimlerine katkıda bulunacak Üniversite dışı burs, staj ve araştırma gibi imkanların doğması durumunda, ilgili birimin yönetim kurulu kararı ile öğrencilere kanuni zorunluluk halleri dışında en çok iki yarıyıla kadar izin verilebilir. Bu tür izin süreleri, azami öğretim süresine eklenir. Ancak, bu tür izinler ile ilgili başvuruların, öğretim yarıyılının en geç ilk</w:t>
      </w:r>
      <w:r w:rsidR="0058763C">
        <w:rPr>
          <w:sz w:val="16"/>
          <w:szCs w:val="16"/>
        </w:rPr>
        <w:t xml:space="preserve"> dört haftası </w:t>
      </w:r>
      <w:r w:rsidRPr="00BA67DA">
        <w:rPr>
          <w:sz w:val="16"/>
          <w:szCs w:val="16"/>
        </w:rPr>
        <w:t xml:space="preserve">içinde yapılması gerekir.  </w:t>
      </w: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5800" w14:textId="77777777" w:rsidR="0015629E" w:rsidRDefault="0015629E">
      <w:r>
        <w:separator/>
      </w:r>
    </w:p>
  </w:endnote>
  <w:endnote w:type="continuationSeparator" w:id="0">
    <w:p w14:paraId="03B6426C" w14:textId="77777777" w:rsidR="0015629E" w:rsidRDefault="0015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C2BB" w14:textId="77777777"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14:paraId="177A453F" w14:textId="77777777" w:rsidR="009141D4" w:rsidRPr="009141D4" w:rsidRDefault="009141D4" w:rsidP="009141D4">
    <w:pPr>
      <w:tabs>
        <w:tab w:val="center" w:pos="4536"/>
        <w:tab w:val="right" w:pos="9072"/>
      </w:tabs>
      <w:jc w:val="right"/>
    </w:pPr>
  </w:p>
  <w:p w14:paraId="48BF3609" w14:textId="77777777" w:rsidR="00655C3B" w:rsidRPr="009141D4" w:rsidRDefault="00655C3B" w:rsidP="009141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424E" w14:textId="77777777" w:rsidR="0015629E" w:rsidRDefault="0015629E">
      <w:r>
        <w:separator/>
      </w:r>
    </w:p>
  </w:footnote>
  <w:footnote w:type="continuationSeparator" w:id="0">
    <w:p w14:paraId="67896D25" w14:textId="77777777" w:rsidR="0015629E" w:rsidRDefault="0015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3DF" w14:textId="77777777"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14:paraId="18EFC03F" w14:textId="77777777" w:rsidR="002A4199" w:rsidRDefault="002A4199" w:rsidP="00183DC2">
                          <w:pPr>
                            <w:rPr>
                              <w:rFonts w:ascii="Arial" w:hAnsi="Arial" w:cs="Arial"/>
                              <w:b/>
                              <w:bCs/>
                              <w:sz w:val="20"/>
                              <w:szCs w:val="20"/>
                              <w:lang w:val="en-US"/>
                            </w:rPr>
                          </w:pPr>
                        </w:p>
                        <w:p w14:paraId="40AEDCF2" w14:textId="77777777" w:rsidR="002A4199" w:rsidRDefault="002A4199" w:rsidP="00183DC2">
                          <w:pPr>
                            <w:rPr>
                              <w:rFonts w:ascii="Arial" w:hAnsi="Arial" w:cs="Arial"/>
                              <w:b/>
                              <w:bCs/>
                              <w:sz w:val="20"/>
                              <w:szCs w:val="20"/>
                              <w:lang w:val="en-US"/>
                            </w:rPr>
                          </w:pPr>
                        </w:p>
                        <w:p w14:paraId="0F5F0243" w14:textId="77777777" w:rsidR="00655C3B" w:rsidRDefault="00183DC2" w:rsidP="00D42234">
                          <w:pPr>
                            <w:jc w:val="center"/>
                            <w:rPr>
                              <w:rFonts w:ascii="Arial" w:hAnsi="Arial" w:cs="Arial"/>
                              <w:b/>
                              <w:bCs/>
                              <w:sz w:val="20"/>
                              <w:szCs w:val="20"/>
                              <w:lang w:val="en-US"/>
                            </w:rPr>
                          </w:pPr>
                          <w:r>
                            <w:rPr>
                              <w:rFonts w:ascii="Arial" w:hAnsi="Arial" w:cs="Arial"/>
                              <w:b/>
                              <w:bCs/>
                              <w:sz w:val="20"/>
                              <w:szCs w:val="20"/>
                              <w:lang w:val="en-US"/>
                            </w:rPr>
                            <w:t xml:space="preserve">KAYIT DONDURMA BAŞVURU </w:t>
                          </w:r>
                          <w:r w:rsidR="005B7A33">
                            <w:rPr>
                              <w:rFonts w:ascii="Arial" w:hAnsi="Arial" w:cs="Arial"/>
                              <w:b/>
                              <w:bCs/>
                              <w:sz w:val="20"/>
                              <w:szCs w:val="20"/>
                              <w:lang w:val="en-US"/>
                            </w:rPr>
                            <w:t>DİLEKÇESİ</w:t>
                          </w:r>
                        </w:p>
                        <w:p w14:paraId="4AE68FB8" w14:textId="77777777" w:rsidR="00271887" w:rsidRDefault="00271887" w:rsidP="00D42234">
                          <w:pPr>
                            <w:jc w:val="center"/>
                            <w:rPr>
                              <w:rFonts w:ascii="Arial" w:hAnsi="Arial" w:cs="Arial"/>
                              <w:b/>
                              <w:bCs/>
                              <w:sz w:val="20"/>
                              <w:szCs w:val="20"/>
                              <w:lang w:val="en-US"/>
                            </w:rPr>
                          </w:pPr>
                        </w:p>
                        <w:p w14:paraId="0A245559" w14:textId="77777777"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">
              <v:textbox>
                <w:txbxContent>
                  <w:p w14:paraId="18EFC03F" w14:textId="77777777" w:rsidR="002A4199" w:rsidRDefault="002A4199" w:rsidP="00183DC2">
                    <w:pPr>
                      <w:rPr>
                        <w:rFonts w:ascii="Arial" w:hAnsi="Arial" w:cs="Arial"/>
                        <w:b/>
                        <w:bCs/>
                        <w:sz w:val="20"/>
                        <w:szCs w:val="20"/>
                        <w:lang w:val="en-US"/>
                      </w:rPr>
                    </w:pPr>
                  </w:p>
                  <w:p w14:paraId="40AEDCF2" w14:textId="77777777" w:rsidR="002A4199" w:rsidRDefault="002A4199" w:rsidP="00183DC2">
                    <w:pPr>
                      <w:rPr>
                        <w:rFonts w:ascii="Arial" w:hAnsi="Arial" w:cs="Arial"/>
                        <w:b/>
                        <w:bCs/>
                        <w:sz w:val="20"/>
                        <w:szCs w:val="20"/>
                        <w:lang w:val="en-US"/>
                      </w:rPr>
                    </w:pPr>
                  </w:p>
                  <w:p w14:paraId="0F5F0243" w14:textId="77777777" w:rsidR="00655C3B" w:rsidRDefault="00183DC2" w:rsidP="00D42234">
                    <w:pPr>
                      <w:jc w:val="center"/>
                      <w:rPr>
                        <w:rFonts w:ascii="Arial" w:hAnsi="Arial" w:cs="Arial"/>
                        <w:b/>
                        <w:bCs/>
                        <w:sz w:val="20"/>
                        <w:szCs w:val="20"/>
                        <w:lang w:val="en-US"/>
                      </w:rPr>
                    </w:pPr>
                    <w:r>
                      <w:rPr>
                        <w:rFonts w:ascii="Arial" w:hAnsi="Arial" w:cs="Arial"/>
                        <w:b/>
                        <w:bCs/>
                        <w:sz w:val="20"/>
                        <w:szCs w:val="20"/>
                        <w:lang w:val="en-US"/>
                      </w:rPr>
                      <w:t xml:space="preserve">KAYIT DONDURMA BAŞVURU </w:t>
                    </w:r>
                    <w:r w:rsidR="005B7A33">
                      <w:rPr>
                        <w:rFonts w:ascii="Arial" w:hAnsi="Arial" w:cs="Arial"/>
                        <w:b/>
                        <w:bCs/>
                        <w:sz w:val="20"/>
                        <w:szCs w:val="20"/>
                        <w:lang w:val="en-US"/>
                      </w:rPr>
                      <w:t>DİLEKÇESİ</w:t>
                    </w:r>
                  </w:p>
                  <w:p w14:paraId="4AE68FB8" w14:textId="77777777" w:rsidR="00271887" w:rsidRDefault="00271887" w:rsidP="00D42234">
                    <w:pPr>
                      <w:jc w:val="center"/>
                      <w:rPr>
                        <w:rFonts w:ascii="Arial" w:hAnsi="Arial" w:cs="Arial"/>
                        <w:b/>
                        <w:bCs/>
                        <w:sz w:val="20"/>
                        <w:szCs w:val="20"/>
                        <w:lang w:val="en-US"/>
                      </w:rPr>
                    </w:pPr>
                  </w:p>
                  <w:p w14:paraId="0A245559" w14:textId="77777777"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14:paraId="03A3CB5E"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">
              <v:textbox style="mso-fit-shape-to-text:t">
                <w:txbxContent>
                  <w:p w14:paraId="03A3CB5E"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14:paraId="1E3DDB97" w14:textId="77777777" w:rsidR="00655C3B" w:rsidRDefault="00655C3B" w:rsidP="00ED1D8D">
    <w:pPr>
      <w:jc w:val="center"/>
    </w:pPr>
  </w:p>
  <w:p w14:paraId="461DE0C9" w14:textId="77777777" w:rsidR="00655C3B" w:rsidRDefault="00655C3B" w:rsidP="00ED1D8D">
    <w:pPr>
      <w:jc w:val="center"/>
    </w:pPr>
  </w:p>
  <w:p w14:paraId="034549F4" w14:textId="77777777" w:rsidR="00655C3B" w:rsidRDefault="00655C3B" w:rsidP="00ED1D8D">
    <w:pPr>
      <w:jc w:val="center"/>
    </w:pPr>
  </w:p>
  <w:p w14:paraId="1432BB55" w14:textId="77777777" w:rsidR="00655C3B" w:rsidRDefault="00655C3B" w:rsidP="00ED1D8D">
    <w:pPr>
      <w:jc w:val="center"/>
    </w:pPr>
  </w:p>
  <w:p w14:paraId="79496D5E" w14:textId="77777777" w:rsidR="00655C3B" w:rsidRDefault="00655C3B" w:rsidP="00ED1D8D">
    <w:pPr>
      <w:jc w:val="center"/>
    </w:pPr>
  </w:p>
  <w:p w14:paraId="10F5968D" w14:textId="77777777"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957835370">
    <w:abstractNumId w:val="3"/>
  </w:num>
  <w:num w:numId="2" w16cid:durableId="970479000">
    <w:abstractNumId w:val="7"/>
  </w:num>
  <w:num w:numId="3" w16cid:durableId="2415249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95815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92298">
    <w:abstractNumId w:val="8"/>
  </w:num>
  <w:num w:numId="6" w16cid:durableId="515968670">
    <w:abstractNumId w:val="6"/>
  </w:num>
  <w:num w:numId="7" w16cid:durableId="9729508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862141">
    <w:abstractNumId w:val="4"/>
  </w:num>
  <w:num w:numId="9" w16cid:durableId="129519950">
    <w:abstractNumId w:val="5"/>
  </w:num>
  <w:num w:numId="10" w16cid:durableId="185383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629E"/>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F5953"/>
    <w:rsid w:val="00304993"/>
    <w:rsid w:val="00304FD3"/>
    <w:rsid w:val="00306363"/>
    <w:rsid w:val="003110DE"/>
    <w:rsid w:val="00314AFA"/>
    <w:rsid w:val="00314D38"/>
    <w:rsid w:val="003150EB"/>
    <w:rsid w:val="003221FC"/>
    <w:rsid w:val="00325D35"/>
    <w:rsid w:val="003372F0"/>
    <w:rsid w:val="00341B76"/>
    <w:rsid w:val="00344EE2"/>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63F9"/>
    <w:rsid w:val="0058763C"/>
    <w:rsid w:val="00591F36"/>
    <w:rsid w:val="005944DF"/>
    <w:rsid w:val="005A20CF"/>
    <w:rsid w:val="005B298B"/>
    <w:rsid w:val="005B7A33"/>
    <w:rsid w:val="005C3A30"/>
    <w:rsid w:val="005C3C4B"/>
    <w:rsid w:val="005C3F14"/>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476F4"/>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6F76"/>
    <w:rsid w:val="009C77D0"/>
    <w:rsid w:val="009D4895"/>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40FA"/>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24520"/>
    <w:rsid w:val="00C2701C"/>
    <w:rsid w:val="00C35652"/>
    <w:rsid w:val="00C3577D"/>
    <w:rsid w:val="00C43D9B"/>
    <w:rsid w:val="00C504C5"/>
    <w:rsid w:val="00C724BF"/>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73B15"/>
    <w:rsid w:val="00E76EAD"/>
    <w:rsid w:val="00EA5500"/>
    <w:rsid w:val="00EA7C41"/>
    <w:rsid w:val="00EB1AA0"/>
    <w:rsid w:val="00EB1F31"/>
    <w:rsid w:val="00EB319A"/>
    <w:rsid w:val="00EB753A"/>
    <w:rsid w:val="00ED0D22"/>
    <w:rsid w:val="00ED1D8D"/>
    <w:rsid w:val="00ED2991"/>
    <w:rsid w:val="00ED431D"/>
    <w:rsid w:val="00EE3CED"/>
    <w:rsid w:val="00EF4925"/>
    <w:rsid w:val="00EF5656"/>
    <w:rsid w:val="00F12CB0"/>
    <w:rsid w:val="00F2173A"/>
    <w:rsid w:val="00F23304"/>
    <w:rsid w:val="00F26E8B"/>
    <w:rsid w:val="00F36AF3"/>
    <w:rsid w:val="00F37AA4"/>
    <w:rsid w:val="00F4670C"/>
    <w:rsid w:val="00F477E8"/>
    <w:rsid w:val="00F56BC1"/>
    <w:rsid w:val="00F60BD6"/>
    <w:rsid w:val="00F8108E"/>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9FB06"/>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0386">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52536655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37</TotalTime>
  <Pages>1</Pages>
  <Words>195</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Cemile Angay</cp:lastModifiedBy>
  <cp:revision>9</cp:revision>
  <cp:lastPrinted>2016-10-07T05:49:00Z</cp:lastPrinted>
  <dcterms:created xsi:type="dcterms:W3CDTF">2016-10-06T10:56:00Z</dcterms:created>
  <dcterms:modified xsi:type="dcterms:W3CDTF">2026-07-09T08:41:00Z</dcterms:modified>
</cp:coreProperties>
</file>