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FF8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5D515A75" w14:textId="77777777" w:rsidR="00271887" w:rsidRDefault="00271887" w:rsidP="000F4B41">
      <w:pPr>
        <w:pStyle w:val="Balk1"/>
        <w:rPr>
          <w:b w:val="0"/>
        </w:rPr>
      </w:pPr>
    </w:p>
    <w:p w14:paraId="150831A5" w14:textId="77777777" w:rsidR="00045123" w:rsidRDefault="00045123" w:rsidP="00045123">
      <w:pPr>
        <w:pStyle w:val="Balk1"/>
      </w:pPr>
      <w:r>
        <w:t>HAVACILIK VE UZAY BİLİMLERİ FAKÜLTESİ DEKANLIĞINA</w:t>
      </w:r>
    </w:p>
    <w:p w14:paraId="76653E89" w14:textId="77777777" w:rsidR="00045123" w:rsidRPr="00045123" w:rsidRDefault="00045123" w:rsidP="00045123"/>
    <w:p w14:paraId="251D056F" w14:textId="77777777" w:rsidR="00C0524A" w:rsidRDefault="00C0524A" w:rsidP="00C0524A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........./........ Akademik Yılı Güz / Bahar yarıyılında dönem başında seçmiş olduğum </w:t>
      </w:r>
      <w:r w:rsidR="00BF0D67">
        <w:rPr>
          <w:sz w:val="22"/>
          <w:szCs w:val="22"/>
        </w:rPr>
        <w:t xml:space="preserve">aşağıda </w:t>
      </w:r>
      <w:r>
        <w:rPr>
          <w:sz w:val="22"/>
          <w:szCs w:val="22"/>
        </w:rPr>
        <w:t>belirttiğim ders</w:t>
      </w:r>
      <w:r w:rsidR="00BF0D67">
        <w:rPr>
          <w:sz w:val="22"/>
          <w:szCs w:val="22"/>
        </w:rPr>
        <w:t xml:space="preserve"> </w:t>
      </w:r>
      <w:r>
        <w:rPr>
          <w:sz w:val="22"/>
          <w:szCs w:val="22"/>
        </w:rPr>
        <w:t>/ dersleri bırak</w:t>
      </w:r>
      <w:r w:rsidR="00BF0D67">
        <w:rPr>
          <w:sz w:val="22"/>
          <w:szCs w:val="22"/>
        </w:rPr>
        <w:t>mak</w:t>
      </w:r>
      <w:r>
        <w:rPr>
          <w:sz w:val="22"/>
          <w:szCs w:val="22"/>
        </w:rPr>
        <w:t>, istiyorum.</w:t>
      </w:r>
    </w:p>
    <w:p w14:paraId="656629F2" w14:textId="77777777" w:rsidR="00C0524A" w:rsidRDefault="00C0524A" w:rsidP="00C0524A">
      <w:pPr>
        <w:jc w:val="both"/>
        <w:rPr>
          <w:sz w:val="22"/>
          <w:szCs w:val="22"/>
        </w:rPr>
      </w:pPr>
    </w:p>
    <w:p w14:paraId="1B6412B7" w14:textId="77777777" w:rsidR="00C0524A" w:rsidRDefault="00C0524A" w:rsidP="00C0524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Gereğini bilgilerinize arz ederim.</w:t>
      </w:r>
    </w:p>
    <w:p w14:paraId="692EBC3D" w14:textId="77777777" w:rsidR="00C0524A" w:rsidRDefault="00C0524A" w:rsidP="00C0524A">
      <w:pPr>
        <w:jc w:val="both"/>
        <w:rPr>
          <w:sz w:val="22"/>
          <w:szCs w:val="22"/>
        </w:rPr>
      </w:pPr>
    </w:p>
    <w:p w14:paraId="40F84E1F" w14:textId="77777777" w:rsidR="00C0524A" w:rsidRDefault="00C0524A" w:rsidP="00C0524A">
      <w:pPr>
        <w:jc w:val="both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65F1D12" wp14:editId="39EB27E3">
            <wp:simplePos x="0" y="0"/>
            <wp:positionH relativeFrom="column">
              <wp:posOffset>1333500</wp:posOffset>
            </wp:positionH>
            <wp:positionV relativeFrom="paragraph">
              <wp:posOffset>1099185</wp:posOffset>
            </wp:positionV>
            <wp:extent cx="3619500" cy="2895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3781"/>
        <w:gridCol w:w="3782"/>
      </w:tblGrid>
      <w:tr w:rsidR="00C0524A" w14:paraId="483BE8C1" w14:textId="77777777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CC90" w14:textId="77777777"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TC Kimlik No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6DD" w14:textId="77777777"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14:paraId="23A78ABE" w14:textId="77777777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FDFE" w14:textId="77777777"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6DC" w14:textId="77777777"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14:paraId="358364F9" w14:textId="77777777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62D" w14:textId="77777777"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D4E" w14:textId="77777777"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14:paraId="3077D859" w14:textId="77777777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83EB" w14:textId="5A32A2B8"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Bölüm</w:t>
            </w:r>
            <w:r w:rsidR="00BB4FF7">
              <w:rPr>
                <w:sz w:val="22"/>
                <w:szCs w:val="22"/>
              </w:rPr>
              <w:t xml:space="preserve">/ </w:t>
            </w:r>
            <w:r w:rsidR="00BB4FF7">
              <w:rPr>
                <w:sz w:val="22"/>
                <w:szCs w:val="22"/>
              </w:rPr>
              <w:t>Sınıf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196" w14:textId="77777777"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BB4FF7" w14:paraId="128F4B5A" w14:textId="77777777" w:rsidTr="00501992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924C" w14:textId="06287A14" w:rsidR="00BB4FF7" w:rsidRDefault="00BB4F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İletişim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0BCA" w14:textId="5D9A79C0" w:rsidR="00BB4FF7" w:rsidRDefault="00BB4F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Cep Telefonu: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76C" w14:textId="77279813" w:rsidR="00BB4FF7" w:rsidRDefault="00BB4F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E-posta:</w:t>
            </w:r>
          </w:p>
        </w:tc>
      </w:tr>
    </w:tbl>
    <w:p w14:paraId="1E4A74C0" w14:textId="77777777" w:rsidR="00C0524A" w:rsidRDefault="00C0524A" w:rsidP="00C0524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296DB509" w14:textId="77777777" w:rsidR="00C0524A" w:rsidRDefault="00C0524A" w:rsidP="00C0524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Bırakılan Ders/ Derslerin;</w:t>
      </w:r>
      <w:r w:rsidRPr="00C0524A">
        <w:rPr>
          <w:b/>
          <w:noProof/>
        </w:rPr>
        <w:t xml:space="preserve"> </w:t>
      </w:r>
    </w:p>
    <w:p w14:paraId="70C6EAAA" w14:textId="77777777" w:rsidR="00C0524A" w:rsidRDefault="00C0524A" w:rsidP="00C0524A">
      <w:pPr>
        <w:jc w:val="both"/>
        <w:rPr>
          <w:b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80"/>
        <w:gridCol w:w="2361"/>
      </w:tblGrid>
      <w:tr w:rsidR="00C0524A" w14:paraId="2D4EDD11" w14:textId="77777777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824" w14:textId="77777777"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C4A3" w14:textId="77777777"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6699" w14:textId="77777777"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(T+U)</w:t>
            </w:r>
          </w:p>
        </w:tc>
      </w:tr>
      <w:tr w:rsidR="00C0524A" w14:paraId="7D24CF81" w14:textId="77777777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4B7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B84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B65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14:paraId="6C41ACB9" w14:textId="77777777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273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F8D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96C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14:paraId="0B8DEC92" w14:textId="77777777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2E7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EC2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652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14:paraId="094C1E04" w14:textId="77777777" w:rsidTr="00C0524A">
        <w:trPr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C47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553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959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14:paraId="3D999129" w14:textId="77777777" w:rsidTr="00C0524A">
        <w:trPr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B65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785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D62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14:paraId="41369CD5" w14:textId="77777777" w:rsidTr="00C0524A">
        <w:trPr>
          <w:trHeight w:val="340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B5C6" w14:textId="77777777" w:rsidR="00C0524A" w:rsidRDefault="00C0524A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TOPLAM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BA4" w14:textId="77777777"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</w:tbl>
    <w:p w14:paraId="672B7171" w14:textId="77777777" w:rsidR="00C0524A" w:rsidRDefault="00C0524A" w:rsidP="00C0524A">
      <w:pPr>
        <w:jc w:val="both"/>
        <w:rPr>
          <w:b/>
          <w:sz w:val="22"/>
          <w:szCs w:val="22"/>
          <w:lang w:eastAsia="en-US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321"/>
        <w:gridCol w:w="273"/>
        <w:gridCol w:w="5295"/>
        <w:gridCol w:w="602"/>
        <w:gridCol w:w="885"/>
        <w:gridCol w:w="750"/>
        <w:gridCol w:w="222"/>
        <w:gridCol w:w="236"/>
      </w:tblGrid>
      <w:tr w:rsidR="00C0524A" w14:paraId="4F3B95F4" w14:textId="77777777" w:rsidTr="00BB4FF7">
        <w:trPr>
          <w:gridAfter w:val="2"/>
          <w:wAfter w:w="458" w:type="dxa"/>
          <w:trHeight w:val="454"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7C532" w14:textId="12C3E295" w:rsidR="00C0524A" w:rsidRDefault="00C0524A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ÖĞRENCİ </w:t>
            </w:r>
            <w:r w:rsidR="00BB4FF7">
              <w:rPr>
                <w:color w:val="000000"/>
              </w:rPr>
              <w:t>İMZA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4CF4D" w14:textId="77777777" w:rsidR="00C0524A" w:rsidRDefault="00C0524A">
            <w:pPr>
              <w:rPr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21B38" w14:textId="69A6F646" w:rsidR="00BF0D67" w:rsidRDefault="00C0524A">
            <w:pPr>
              <w:rPr>
                <w:color w:val="000000"/>
              </w:rPr>
            </w:pPr>
            <w:r>
              <w:rPr>
                <w:color w:val="000000"/>
              </w:rPr>
              <w:t>DANIŞMAN ONA</w:t>
            </w:r>
            <w:r w:rsidR="00BB4FF7">
              <w:rPr>
                <w:color w:val="000000"/>
              </w:rPr>
              <w:t>Y</w:t>
            </w:r>
          </w:p>
          <w:p w14:paraId="383B1FB1" w14:textId="77777777" w:rsidR="00BF0D67" w:rsidRDefault="00BF0D67">
            <w:pPr>
              <w:rPr>
                <w:color w:val="000000"/>
              </w:rPr>
            </w:pPr>
          </w:p>
        </w:tc>
      </w:tr>
      <w:tr w:rsidR="00C0524A" w14:paraId="1E0A0F65" w14:textId="77777777" w:rsidTr="00BB4FF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8483" w14:textId="77777777" w:rsidR="00C0524A" w:rsidRDefault="00C0524A">
            <w:pPr>
              <w:rPr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C6B62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679D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EA26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A6DCD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31B94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C8E4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C1A5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9C9A9" w14:textId="77777777"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B9270B" w14:textId="77777777" w:rsidR="00BB4FF7" w:rsidRDefault="00BB4FF7" w:rsidP="00C0524A">
      <w:pPr>
        <w:jc w:val="both"/>
        <w:rPr>
          <w:b/>
          <w:sz w:val="22"/>
          <w:szCs w:val="22"/>
          <w:u w:val="single"/>
        </w:rPr>
      </w:pPr>
    </w:p>
    <w:p w14:paraId="1305C06E" w14:textId="77777777" w:rsidR="00380835" w:rsidRDefault="00380835" w:rsidP="00C0524A">
      <w:pPr>
        <w:jc w:val="both"/>
        <w:rPr>
          <w:b/>
          <w:sz w:val="22"/>
          <w:szCs w:val="22"/>
          <w:u w:val="single"/>
        </w:rPr>
      </w:pPr>
    </w:p>
    <w:p w14:paraId="385728F7" w14:textId="77777777" w:rsidR="00380835" w:rsidRDefault="00380835" w:rsidP="00C0524A">
      <w:pPr>
        <w:jc w:val="both"/>
        <w:rPr>
          <w:b/>
          <w:sz w:val="22"/>
          <w:szCs w:val="22"/>
          <w:u w:val="single"/>
        </w:rPr>
      </w:pPr>
    </w:p>
    <w:p w14:paraId="02FD559C" w14:textId="5EB3F1FC" w:rsidR="00C0524A" w:rsidRDefault="00C0524A" w:rsidP="00C0524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AÇIKLAMALAR</w:t>
      </w:r>
    </w:p>
    <w:p w14:paraId="4BC9FE53" w14:textId="77777777" w:rsidR="00C0524A" w:rsidRDefault="00C0524A" w:rsidP="00C0524A">
      <w:pPr>
        <w:jc w:val="both"/>
        <w:rPr>
          <w:b/>
          <w:i/>
          <w:sz w:val="16"/>
          <w:szCs w:val="16"/>
        </w:rPr>
      </w:pPr>
    </w:p>
    <w:p w14:paraId="1F2EA4A4" w14:textId="77777777" w:rsidR="00271887" w:rsidRPr="003A3329" w:rsidRDefault="00C0524A" w:rsidP="00BF0D67">
      <w:pPr>
        <w:jc w:val="both"/>
        <w:rPr>
          <w:rFonts w:ascii="Tahoma" w:hAnsi="Tahoma" w:cs="Tahoma"/>
          <w:b/>
          <w:bCs/>
          <w:sz w:val="100"/>
          <w:szCs w:val="100"/>
        </w:rPr>
      </w:pPr>
      <w:r>
        <w:rPr>
          <w:sz w:val="16"/>
          <w:szCs w:val="16"/>
        </w:rPr>
        <w:t>Ders</w:t>
      </w:r>
      <w:r w:rsidR="00BF0D67">
        <w:rPr>
          <w:sz w:val="16"/>
          <w:szCs w:val="16"/>
        </w:rPr>
        <w:t>ten</w:t>
      </w:r>
      <w:r>
        <w:rPr>
          <w:sz w:val="16"/>
          <w:szCs w:val="16"/>
        </w:rPr>
        <w:t xml:space="preserve"> </w:t>
      </w:r>
      <w:r w:rsidR="00BF0D67">
        <w:rPr>
          <w:sz w:val="16"/>
          <w:szCs w:val="16"/>
        </w:rPr>
        <w:t>ç</w:t>
      </w:r>
      <w:r>
        <w:rPr>
          <w:sz w:val="16"/>
          <w:szCs w:val="16"/>
        </w:rPr>
        <w:t>ek</w:t>
      </w:r>
      <w:r w:rsidR="00BF0D67">
        <w:rPr>
          <w:sz w:val="16"/>
          <w:szCs w:val="16"/>
        </w:rPr>
        <w:t>il</w:t>
      </w:r>
      <w:r>
        <w:rPr>
          <w:sz w:val="16"/>
          <w:szCs w:val="16"/>
        </w:rPr>
        <w:t>me, öğrencilerin ya</w:t>
      </w:r>
      <w:r w:rsidR="00BF0D67">
        <w:rPr>
          <w:sz w:val="16"/>
          <w:szCs w:val="16"/>
        </w:rPr>
        <w:t>rıyıl başında aldıkları dersten (bir dersten)</w:t>
      </w:r>
      <w:r>
        <w:rPr>
          <w:sz w:val="16"/>
          <w:szCs w:val="16"/>
        </w:rPr>
        <w:t xml:space="preserve"> akademik takvimde belirlenen süre içerisinde, </w:t>
      </w:r>
      <w:r w:rsidR="00BF0D67">
        <w:rPr>
          <w:sz w:val="16"/>
          <w:szCs w:val="16"/>
        </w:rPr>
        <w:t xml:space="preserve">danışman onayı ile birlikte dersten çekilebilir </w:t>
      </w:r>
      <w:r>
        <w:rPr>
          <w:sz w:val="16"/>
          <w:szCs w:val="16"/>
        </w:rPr>
        <w:t>ye</w:t>
      </w:r>
      <w:r w:rsidR="00BF0D67">
        <w:rPr>
          <w:sz w:val="16"/>
          <w:szCs w:val="16"/>
        </w:rPr>
        <w:t>rine ders alamaz.</w:t>
      </w: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A1DF" w14:textId="77777777" w:rsidR="00A769E1" w:rsidRDefault="00A769E1">
      <w:r>
        <w:separator/>
      </w:r>
    </w:p>
  </w:endnote>
  <w:endnote w:type="continuationSeparator" w:id="0">
    <w:p w14:paraId="2FA14602" w14:textId="77777777" w:rsidR="00A769E1" w:rsidRDefault="00A7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9BC3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400147E7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0C304E60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A359" w14:textId="77777777" w:rsidR="00A769E1" w:rsidRDefault="00A769E1">
      <w:r>
        <w:separator/>
      </w:r>
    </w:p>
  </w:footnote>
  <w:footnote w:type="continuationSeparator" w:id="0">
    <w:p w14:paraId="532F3D52" w14:textId="77777777" w:rsidR="00A769E1" w:rsidRDefault="00A7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BBA9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460A8D1" w14:textId="77777777" w:rsidR="00655C3B" w:rsidRDefault="00C0524A" w:rsidP="00C052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DERS 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EK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İ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LME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BAŞVURU DİLEKÇESİ</w:t>
                          </w:r>
                        </w:p>
                        <w:p w14:paraId="6B394346" w14:textId="77777777" w:rsidR="00271887" w:rsidRDefault="00271887" w:rsidP="00C052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ED6BD1C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6460A8D1" w14:textId="77777777" w:rsidR="00655C3B" w:rsidRDefault="00C0524A" w:rsidP="00C0524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DERS 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EK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İ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LME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BAŞVURU DİLEKÇESİ</w:t>
                    </w:r>
                  </w:p>
                  <w:p w14:paraId="6B394346" w14:textId="77777777" w:rsidR="00271887" w:rsidRDefault="00271887" w:rsidP="00C0524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ED6BD1C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001846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24001846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FBA162B" w14:textId="77777777" w:rsidR="00655C3B" w:rsidRDefault="00655C3B" w:rsidP="00ED1D8D">
    <w:pPr>
      <w:jc w:val="center"/>
    </w:pPr>
  </w:p>
  <w:p w14:paraId="70F125F1" w14:textId="77777777" w:rsidR="00655C3B" w:rsidRDefault="00655C3B" w:rsidP="00ED1D8D">
    <w:pPr>
      <w:jc w:val="center"/>
    </w:pPr>
  </w:p>
  <w:p w14:paraId="6E4982D6" w14:textId="77777777" w:rsidR="00655C3B" w:rsidRDefault="00655C3B" w:rsidP="00ED1D8D">
    <w:pPr>
      <w:jc w:val="center"/>
    </w:pPr>
  </w:p>
  <w:p w14:paraId="152D485A" w14:textId="77777777" w:rsidR="00655C3B" w:rsidRDefault="00655C3B" w:rsidP="00ED1D8D">
    <w:pPr>
      <w:jc w:val="center"/>
    </w:pPr>
  </w:p>
  <w:p w14:paraId="053D5ADF" w14:textId="77777777" w:rsidR="00655C3B" w:rsidRDefault="00655C3B" w:rsidP="00ED1D8D">
    <w:pPr>
      <w:jc w:val="center"/>
    </w:pPr>
  </w:p>
  <w:p w14:paraId="1DD3DD01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9225795">
    <w:abstractNumId w:val="3"/>
  </w:num>
  <w:num w:numId="2" w16cid:durableId="750780938">
    <w:abstractNumId w:val="8"/>
  </w:num>
  <w:num w:numId="3" w16cid:durableId="4657001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45202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475132">
    <w:abstractNumId w:val="9"/>
  </w:num>
  <w:num w:numId="6" w16cid:durableId="878081903">
    <w:abstractNumId w:val="6"/>
  </w:num>
  <w:num w:numId="7" w16cid:durableId="16041424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902391">
    <w:abstractNumId w:val="4"/>
  </w:num>
  <w:num w:numId="9" w16cid:durableId="1892885305">
    <w:abstractNumId w:val="5"/>
  </w:num>
  <w:num w:numId="10" w16cid:durableId="830371807">
    <w:abstractNumId w:val="0"/>
  </w:num>
  <w:num w:numId="11" w16cid:durableId="1514688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123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166E6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0835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70DCC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064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85F42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69E1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1659F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B47CF"/>
    <w:rsid w:val="00BB4FF7"/>
    <w:rsid w:val="00BC3705"/>
    <w:rsid w:val="00BC7C14"/>
    <w:rsid w:val="00BE0AB3"/>
    <w:rsid w:val="00BF0D67"/>
    <w:rsid w:val="00BF52E2"/>
    <w:rsid w:val="00BF6436"/>
    <w:rsid w:val="00C026AF"/>
    <w:rsid w:val="00C0524A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21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DFE7A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character" w:customStyle="1" w:styleId="Gvdemetni20">
    <w:name w:val="Gövde metni (2)"/>
    <w:rsid w:val="00C0524A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50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18</cp:revision>
  <cp:lastPrinted>2016-10-07T05:49:00Z</cp:lastPrinted>
  <dcterms:created xsi:type="dcterms:W3CDTF">2016-10-06T10:56:00Z</dcterms:created>
  <dcterms:modified xsi:type="dcterms:W3CDTF">2026-07-09T08:39:00Z</dcterms:modified>
</cp:coreProperties>
</file>